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9C7E" w14:textId="77777777" w:rsidR="005F1AAC" w:rsidRDefault="00C85845" w:rsidP="00232D8A">
      <w:pPr>
        <w:spacing w:before="240"/>
        <w:ind w:left="2430"/>
        <w:rPr>
          <w:rFonts w:ascii="Calibri" w:hAnsi="Calibri"/>
          <w:b/>
          <w:color w:val="31849B"/>
          <w:sz w:val="36"/>
          <w:szCs w:val="36"/>
          <w:u w:val="single"/>
          <w:lang w:val="en-US"/>
        </w:rPr>
      </w:pPr>
      <w:r w:rsidRPr="005F1AAC">
        <w:rPr>
          <w:rFonts w:ascii="Calibri" w:hAnsi="Calibri"/>
          <w:b/>
          <w:color w:val="31849B"/>
          <w:sz w:val="36"/>
          <w:szCs w:val="36"/>
          <w:u w:val="single"/>
          <w:lang w:val="en-US"/>
        </w:rPr>
        <w:t>INDIVIDUAL MEMBERSHIP APPLICATION FORM</w:t>
      </w:r>
    </w:p>
    <w:p w14:paraId="6EE09C7F" w14:textId="77777777" w:rsidR="00C85845" w:rsidRDefault="00C85845" w:rsidP="005F1AAC">
      <w:pPr>
        <w:rPr>
          <w:rFonts w:ascii="Calibri" w:hAnsi="Calibri"/>
          <w:color w:val="000000"/>
          <w:sz w:val="20"/>
          <w:szCs w:val="20"/>
          <w:lang w:val="en-US"/>
        </w:rPr>
      </w:pPr>
    </w:p>
    <w:tbl>
      <w:tblPr>
        <w:tblW w:w="0" w:type="auto"/>
        <w:tblInd w:w="-1710" w:type="dxa"/>
        <w:tblLayout w:type="fixed"/>
        <w:tblLook w:val="04A0" w:firstRow="1" w:lastRow="0" w:firstColumn="1" w:lastColumn="0" w:noHBand="0" w:noVBand="1"/>
      </w:tblPr>
      <w:tblGrid>
        <w:gridCol w:w="7218"/>
        <w:gridCol w:w="8820"/>
      </w:tblGrid>
      <w:tr w:rsidR="005F1AAC" w:rsidRPr="00067AF4" w14:paraId="6EE09C9C" w14:textId="77777777" w:rsidTr="00067AF4">
        <w:tc>
          <w:tcPr>
            <w:tcW w:w="7218" w:type="dxa"/>
          </w:tcPr>
          <w:p w14:paraId="6EE09C80" w14:textId="77777777" w:rsidR="005F1AAC" w:rsidRPr="00067AF4" w:rsidRDefault="00C85845" w:rsidP="00C85845">
            <w:pPr>
              <w:rPr>
                <w:rFonts w:ascii="Calibri" w:hAnsi="Calibri"/>
                <w:color w:val="31849B"/>
                <w:sz w:val="32"/>
                <w:szCs w:val="32"/>
                <w:u w:val="single"/>
                <w:lang w:val="en-US"/>
              </w:rPr>
            </w:pPr>
            <w:r w:rsidRPr="004F30E9">
              <w:rPr>
                <w:rFonts w:ascii="Calibri" w:hAnsi="Calibri"/>
                <w:b/>
                <w:color w:val="0070C0"/>
                <w:lang w:val="en-US"/>
              </w:rPr>
              <w:t>SECTION 1: TYPE OF REGISTRATION</w:t>
            </w:r>
          </w:p>
        </w:tc>
        <w:tc>
          <w:tcPr>
            <w:tcW w:w="8820" w:type="dxa"/>
            <w:vMerge w:val="restart"/>
          </w:tcPr>
          <w:tbl>
            <w:tblPr>
              <w:tblW w:w="7740" w:type="dxa"/>
              <w:tblInd w:w="8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0"/>
              <w:gridCol w:w="1350"/>
              <w:gridCol w:w="1890"/>
              <w:gridCol w:w="450"/>
              <w:gridCol w:w="1620"/>
            </w:tblGrid>
            <w:tr w:rsidR="005F1AAC" w:rsidRPr="00232D8A" w14:paraId="6EE09C82" w14:textId="77777777" w:rsidTr="00CD55DA">
              <w:tc>
                <w:tcPr>
                  <w:tcW w:w="7740" w:type="dxa"/>
                  <w:gridSpan w:val="5"/>
                  <w:shd w:val="clear" w:color="auto" w:fill="EEECE1"/>
                </w:tcPr>
                <w:p w14:paraId="6EE09C81" w14:textId="77777777" w:rsidR="005F1AAC" w:rsidRPr="00CD55DA" w:rsidRDefault="005F1AAC" w:rsidP="00067AF4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</w:pPr>
                  <w:r w:rsidRPr="00CD55DA">
                    <w:rPr>
                      <w:rFonts w:ascii="Calibri" w:hAnsi="Calibri"/>
                      <w:color w:val="000000"/>
                      <w:sz w:val="18"/>
                      <w:szCs w:val="18"/>
                      <w:lang w:val="en-US"/>
                    </w:rPr>
                    <w:t xml:space="preserve">        </w:t>
                  </w:r>
                  <w:r w:rsidRPr="00CD55DA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FOR OFFICIAL USE ONLY</w:t>
                  </w:r>
                </w:p>
              </w:tc>
            </w:tr>
            <w:tr w:rsidR="00C85845" w:rsidRPr="00CD55DA" w14:paraId="6EE09C88" w14:textId="77777777" w:rsidTr="00CD55DA">
              <w:tc>
                <w:tcPr>
                  <w:tcW w:w="2430" w:type="dxa"/>
                  <w:vAlign w:val="bottom"/>
                </w:tcPr>
                <w:p w14:paraId="6EE09C83" w14:textId="075406DD" w:rsidR="005F1AAC" w:rsidRPr="00CD55DA" w:rsidRDefault="00971DB4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Membership Number</w:t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 xml:space="preserve">     </w:t>
                  </w:r>
                </w:p>
              </w:tc>
              <w:tc>
                <w:tcPr>
                  <w:tcW w:w="1350" w:type="dxa"/>
                  <w:vAlign w:val="bottom"/>
                </w:tcPr>
                <w:p w14:paraId="6EE09C84" w14:textId="77777777" w:rsidR="005F1AAC" w:rsidRPr="00CD55DA" w:rsidRDefault="00646413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separate"/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EE09C85" w14:textId="77777777" w:rsidR="005F1AAC" w:rsidRPr="00CD55DA" w:rsidRDefault="005F1AAC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Fellow Member</w:t>
                  </w:r>
                </w:p>
              </w:tc>
              <w:tc>
                <w:tcPr>
                  <w:tcW w:w="450" w:type="dxa"/>
                </w:tcPr>
                <w:p w14:paraId="6EE09C86" w14:textId="77777777" w:rsidR="005F1AAC" w:rsidRPr="00CD55DA" w:rsidRDefault="00646413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6EE09C87" w14:textId="77777777" w:rsidR="005F1AAC" w:rsidRPr="00CD55DA" w:rsidRDefault="005F1AAC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C85845" w:rsidRPr="00CD55DA" w14:paraId="6EE09C8E" w14:textId="77777777" w:rsidTr="00CD55DA">
              <w:tc>
                <w:tcPr>
                  <w:tcW w:w="2430" w:type="dxa"/>
                  <w:vAlign w:val="bottom"/>
                </w:tcPr>
                <w:p w14:paraId="6EE09C89" w14:textId="77777777" w:rsidR="005F1AAC" w:rsidRPr="00CD55DA" w:rsidRDefault="005F1AAC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Date of Approval</w:t>
                  </w:r>
                </w:p>
              </w:tc>
              <w:tc>
                <w:tcPr>
                  <w:tcW w:w="1350" w:type="dxa"/>
                  <w:vAlign w:val="bottom"/>
                </w:tcPr>
                <w:p w14:paraId="6EE09C8A" w14:textId="77777777" w:rsidR="005F1AAC" w:rsidRPr="00CD55DA" w:rsidRDefault="00646413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separate"/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EE09C8B" w14:textId="77777777" w:rsidR="005F1AAC" w:rsidRPr="00CD55DA" w:rsidRDefault="005F1AAC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 xml:space="preserve">Full Member                      </w:t>
                  </w:r>
                </w:p>
              </w:tc>
              <w:tc>
                <w:tcPr>
                  <w:tcW w:w="450" w:type="dxa"/>
                </w:tcPr>
                <w:p w14:paraId="6EE09C8C" w14:textId="77777777" w:rsidR="005F1AAC" w:rsidRPr="00CD55DA" w:rsidRDefault="00646413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6EE09C8D" w14:textId="77777777" w:rsidR="005F1AAC" w:rsidRPr="00CD55DA" w:rsidRDefault="005F1AAC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Option:</w:t>
                  </w:r>
                  <w:r w:rsidR="00646413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="00646413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r>
                  <w:r w:rsidR="00646413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646413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</w:tr>
            <w:tr w:rsidR="00C85845" w:rsidRPr="00CD55DA" w14:paraId="6EE09C95" w14:textId="77777777" w:rsidTr="00CD55DA">
              <w:tc>
                <w:tcPr>
                  <w:tcW w:w="2430" w:type="dxa"/>
                  <w:vMerge w:val="restart"/>
                  <w:vAlign w:val="bottom"/>
                </w:tcPr>
                <w:p w14:paraId="6EE09C8F" w14:textId="77777777" w:rsidR="005F1AAC" w:rsidRPr="00CD55DA" w:rsidRDefault="005F1AAC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Minutes of Approval</w:t>
                  </w:r>
                </w:p>
                <w:p w14:paraId="6EE09C90" w14:textId="77777777" w:rsidR="005F1AAC" w:rsidRPr="00CD55DA" w:rsidRDefault="005F1AAC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CyHRMA Code</w:t>
                  </w:r>
                </w:p>
              </w:tc>
              <w:tc>
                <w:tcPr>
                  <w:tcW w:w="1350" w:type="dxa"/>
                  <w:vMerge w:val="restart"/>
                  <w:vAlign w:val="bottom"/>
                </w:tcPr>
                <w:p w14:paraId="6EE09C91" w14:textId="77777777" w:rsidR="005F1AAC" w:rsidRPr="00CD55DA" w:rsidRDefault="00646413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separate"/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5F1AAC"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EE09C92" w14:textId="77777777" w:rsidR="005F1AAC" w:rsidRPr="00CD55DA" w:rsidRDefault="005F1AAC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 xml:space="preserve">Associate Member           </w:t>
                  </w:r>
                </w:p>
              </w:tc>
              <w:tc>
                <w:tcPr>
                  <w:tcW w:w="450" w:type="dxa"/>
                </w:tcPr>
                <w:p w14:paraId="6EE09C93" w14:textId="77777777" w:rsidR="005F1AAC" w:rsidRPr="00CD55DA" w:rsidRDefault="00646413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6EE09C94" w14:textId="77777777" w:rsidR="005F1AAC" w:rsidRPr="00CD55DA" w:rsidRDefault="005F1AAC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>Option:</w:t>
                  </w:r>
                  <w:r w:rsidR="00646413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="00646413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r>
                  <w:r w:rsidR="00646413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Pr="00CD55DA">
                    <w:rPr>
                      <w:rFonts w:ascii="Calibri" w:hAnsi="Calibri"/>
                      <w:noProof/>
                      <w:sz w:val="18"/>
                      <w:szCs w:val="18"/>
                      <w:lang w:val="en-US"/>
                    </w:rPr>
                    <w:t> </w:t>
                  </w:r>
                  <w:r w:rsidR="00646413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</w:tr>
            <w:tr w:rsidR="00C85845" w:rsidRPr="00CD55DA" w14:paraId="6EE09C9A" w14:textId="77777777" w:rsidTr="00CD55DA">
              <w:tc>
                <w:tcPr>
                  <w:tcW w:w="2430" w:type="dxa"/>
                  <w:vMerge/>
                </w:tcPr>
                <w:p w14:paraId="6EE09C96" w14:textId="77777777" w:rsidR="005F1AAC" w:rsidRPr="00CD55DA" w:rsidRDefault="005F1AAC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50" w:type="dxa"/>
                  <w:vMerge/>
                </w:tcPr>
                <w:p w14:paraId="6EE09C97" w14:textId="77777777" w:rsidR="005F1AAC" w:rsidRPr="00CD55DA" w:rsidRDefault="005F1AAC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6EE09C98" w14:textId="77777777" w:rsidR="005F1AAC" w:rsidRPr="00CD55DA" w:rsidRDefault="005F1AAC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 xml:space="preserve">Student Member              </w:t>
                  </w:r>
                </w:p>
              </w:tc>
              <w:tc>
                <w:tcPr>
                  <w:tcW w:w="2070" w:type="dxa"/>
                  <w:gridSpan w:val="2"/>
                </w:tcPr>
                <w:p w14:paraId="6EE09C99" w14:textId="77777777" w:rsidR="005F1AAC" w:rsidRPr="00CD55DA" w:rsidRDefault="00646413" w:rsidP="00067AF4">
                  <w:pPr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F1AAC"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CD55DA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</w:tr>
          </w:tbl>
          <w:p w14:paraId="6EE09C9B" w14:textId="77777777" w:rsidR="005F1AAC" w:rsidRPr="00067AF4" w:rsidRDefault="005F1AAC" w:rsidP="005F1AAC">
            <w:pPr>
              <w:rPr>
                <w:rFonts w:ascii="Calibri" w:hAnsi="Calibri"/>
                <w:b/>
                <w:color w:val="31849B"/>
                <w:sz w:val="36"/>
                <w:szCs w:val="36"/>
                <w:u w:val="single"/>
                <w:lang w:val="en-US"/>
              </w:rPr>
            </w:pPr>
          </w:p>
        </w:tc>
      </w:tr>
      <w:tr w:rsidR="005F1AAC" w:rsidRPr="00A833FD" w14:paraId="6EE09C9F" w14:textId="77777777" w:rsidTr="00067AF4">
        <w:tc>
          <w:tcPr>
            <w:tcW w:w="7218" w:type="dxa"/>
          </w:tcPr>
          <w:p w14:paraId="6EE09C9D" w14:textId="0E208A3E" w:rsidR="005F1AAC" w:rsidRPr="00067AF4" w:rsidRDefault="00646413" w:rsidP="005F1AAC">
            <w:pPr>
              <w:rPr>
                <w:rFonts w:ascii="Calibri" w:hAnsi="Calibri"/>
                <w:b/>
                <w:color w:val="00B050"/>
                <w:lang w:val="en-US"/>
              </w:rPr>
            </w:pPr>
            <w:r w:rsidRPr="00067AF4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C85845" w:rsidRPr="00067AF4">
              <w:rPr>
                <w:rFonts w:ascii="Calibri" w:hAnsi="Calibri"/>
                <w:lang w:val="en-US"/>
              </w:rPr>
              <w:instrText xml:space="preserve"> FORMCHECKBOX </w:instrText>
            </w:r>
            <w:r w:rsidRPr="00067AF4">
              <w:rPr>
                <w:rFonts w:ascii="Calibri" w:hAnsi="Calibri"/>
                <w:lang w:val="en-US"/>
              </w:rPr>
            </w:r>
            <w:r w:rsidRPr="00067AF4">
              <w:rPr>
                <w:rFonts w:ascii="Calibri" w:hAnsi="Calibri"/>
                <w:lang w:val="en-US"/>
              </w:rPr>
              <w:fldChar w:fldCharType="separate"/>
            </w:r>
            <w:r w:rsidRPr="00067AF4">
              <w:rPr>
                <w:rFonts w:ascii="Calibri" w:hAnsi="Calibri"/>
                <w:lang w:val="en-US"/>
              </w:rPr>
              <w:fldChar w:fldCharType="end"/>
            </w:r>
            <w:bookmarkEnd w:id="0"/>
            <w:r w:rsidR="00C85845" w:rsidRPr="00067AF4">
              <w:rPr>
                <w:rFonts w:ascii="Calibri" w:hAnsi="Calibri"/>
                <w:lang w:val="en-US"/>
              </w:rPr>
              <w:t xml:space="preserve"> New Registration     </w:t>
            </w:r>
            <w:r w:rsidR="00981C27">
              <w:rPr>
                <w:rFonts w:ascii="Calibri" w:hAnsi="Calibri"/>
                <w:lang w:val="en-US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981C27">
              <w:rPr>
                <w:rFonts w:ascii="Calibri" w:hAnsi="Calibri"/>
                <w:lang w:val="en-US"/>
              </w:rPr>
              <w:instrText xml:space="preserve"> FORMCHECKBOX </w:instrText>
            </w:r>
            <w:r w:rsidR="00981C27">
              <w:rPr>
                <w:rFonts w:ascii="Calibri" w:hAnsi="Calibri"/>
                <w:lang w:val="en-US"/>
              </w:rPr>
            </w:r>
            <w:r w:rsidR="00981C27">
              <w:rPr>
                <w:rFonts w:ascii="Calibri" w:hAnsi="Calibri"/>
                <w:lang w:val="en-US"/>
              </w:rPr>
              <w:fldChar w:fldCharType="separate"/>
            </w:r>
            <w:r w:rsidR="00981C27">
              <w:rPr>
                <w:rFonts w:ascii="Calibri" w:hAnsi="Calibri"/>
                <w:lang w:val="en-US"/>
              </w:rPr>
              <w:fldChar w:fldCharType="end"/>
            </w:r>
            <w:bookmarkEnd w:id="1"/>
            <w:r w:rsidR="00C85845" w:rsidRPr="00067AF4">
              <w:rPr>
                <w:rFonts w:ascii="Calibri" w:hAnsi="Calibri"/>
                <w:lang w:val="en-US"/>
              </w:rPr>
              <w:t xml:space="preserve"> Re – Registration     </w:t>
            </w:r>
            <w:r w:rsidRPr="00067AF4">
              <w:rPr>
                <w:rFonts w:ascii="Calibri" w:hAnsi="Calibri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C85845" w:rsidRPr="00067AF4">
              <w:rPr>
                <w:rFonts w:ascii="Calibri" w:hAnsi="Calibri"/>
                <w:lang w:val="en-US"/>
              </w:rPr>
              <w:instrText xml:space="preserve"> FORMCHECKBOX </w:instrText>
            </w:r>
            <w:r w:rsidRPr="00067AF4">
              <w:rPr>
                <w:rFonts w:ascii="Calibri" w:hAnsi="Calibri"/>
                <w:lang w:val="en-US"/>
              </w:rPr>
            </w:r>
            <w:r w:rsidRPr="00067AF4">
              <w:rPr>
                <w:rFonts w:ascii="Calibri" w:hAnsi="Calibri"/>
                <w:lang w:val="en-US"/>
              </w:rPr>
              <w:fldChar w:fldCharType="separate"/>
            </w:r>
            <w:r w:rsidRPr="00067AF4">
              <w:rPr>
                <w:rFonts w:ascii="Calibri" w:hAnsi="Calibri"/>
                <w:lang w:val="en-US"/>
              </w:rPr>
              <w:fldChar w:fldCharType="end"/>
            </w:r>
            <w:bookmarkEnd w:id="2"/>
            <w:r w:rsidR="00C85845" w:rsidRPr="00067AF4">
              <w:rPr>
                <w:rFonts w:ascii="Calibri" w:hAnsi="Calibri"/>
                <w:sz w:val="60"/>
                <w:szCs w:val="60"/>
                <w:lang w:val="en-US"/>
              </w:rPr>
              <w:t xml:space="preserve"> </w:t>
            </w:r>
            <w:r w:rsidR="00C85845" w:rsidRPr="00067AF4">
              <w:rPr>
                <w:rFonts w:ascii="Calibri" w:hAnsi="Calibri"/>
                <w:lang w:val="en-US"/>
              </w:rPr>
              <w:t>Upgrade</w:t>
            </w:r>
          </w:p>
        </w:tc>
        <w:tc>
          <w:tcPr>
            <w:tcW w:w="8820" w:type="dxa"/>
            <w:vMerge/>
          </w:tcPr>
          <w:p w14:paraId="6EE09C9E" w14:textId="77777777" w:rsidR="005F1AAC" w:rsidRPr="00067AF4" w:rsidRDefault="005F1AAC" w:rsidP="005F1AAC">
            <w:pPr>
              <w:rPr>
                <w:rFonts w:ascii="Calibri" w:hAnsi="Calibri"/>
                <w:b/>
                <w:color w:val="31849B"/>
                <w:sz w:val="36"/>
                <w:szCs w:val="36"/>
                <w:u w:val="single"/>
                <w:lang w:val="en-US"/>
              </w:rPr>
            </w:pPr>
          </w:p>
        </w:tc>
      </w:tr>
      <w:tr w:rsidR="005F1AAC" w:rsidRPr="00A833FD" w14:paraId="6EE09CA3" w14:textId="77777777" w:rsidTr="00067AF4">
        <w:tc>
          <w:tcPr>
            <w:tcW w:w="7218" w:type="dxa"/>
          </w:tcPr>
          <w:p w14:paraId="6EE09CA0" w14:textId="77777777" w:rsidR="005F1AAC" w:rsidRPr="00067AF4" w:rsidRDefault="005F1AAC" w:rsidP="00067AF4">
            <w:pPr>
              <w:ind w:left="-142" w:firstLine="142"/>
              <w:rPr>
                <w:rFonts w:ascii="Calibri" w:hAnsi="Calibri"/>
                <w:b/>
                <w:color w:val="00B050"/>
                <w:sz w:val="8"/>
                <w:lang w:val="en-US"/>
              </w:rPr>
            </w:pPr>
          </w:p>
          <w:p w14:paraId="6EE09CA1" w14:textId="77777777" w:rsidR="005F1AAC" w:rsidRPr="00067AF4" w:rsidRDefault="005F1AAC" w:rsidP="005F1AAC">
            <w:pPr>
              <w:rPr>
                <w:rFonts w:ascii="Calibri" w:hAnsi="Calibri"/>
                <w:b/>
                <w:color w:val="31849B"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8820" w:type="dxa"/>
            <w:vMerge/>
          </w:tcPr>
          <w:p w14:paraId="6EE09CA2" w14:textId="77777777" w:rsidR="005F1AAC" w:rsidRPr="00067AF4" w:rsidRDefault="005F1AAC" w:rsidP="005F1AAC">
            <w:pPr>
              <w:rPr>
                <w:rFonts w:ascii="Calibri" w:hAnsi="Calibri"/>
                <w:b/>
                <w:color w:val="31849B"/>
                <w:sz w:val="36"/>
                <w:szCs w:val="36"/>
                <w:u w:val="single"/>
                <w:lang w:val="en-US"/>
              </w:rPr>
            </w:pPr>
          </w:p>
        </w:tc>
      </w:tr>
    </w:tbl>
    <w:p w14:paraId="6EE09CA4" w14:textId="77777777" w:rsidR="0066486D" w:rsidRDefault="00C21976" w:rsidP="00E735DD">
      <w:pPr>
        <w:ind w:left="-142" w:hanging="1568"/>
        <w:rPr>
          <w:rFonts w:ascii="Calibri" w:hAnsi="Calibri"/>
          <w:b/>
          <w:sz w:val="22"/>
          <w:szCs w:val="22"/>
          <w:lang w:val="en-US"/>
        </w:rPr>
      </w:pPr>
      <w:r w:rsidRPr="0087567C">
        <w:rPr>
          <w:rFonts w:ascii="Calibri" w:hAnsi="Calibri"/>
          <w:b/>
          <w:sz w:val="22"/>
          <w:szCs w:val="22"/>
          <w:lang w:val="en-US"/>
        </w:rPr>
        <w:t>*</w:t>
      </w:r>
      <w:r w:rsidR="0066486D" w:rsidRPr="0087567C">
        <w:rPr>
          <w:rFonts w:ascii="Calibri" w:hAnsi="Calibri"/>
          <w:b/>
          <w:sz w:val="22"/>
          <w:szCs w:val="22"/>
          <w:lang w:val="en-US"/>
        </w:rPr>
        <w:t>Please mark (</w:t>
      </w:r>
      <w:r w:rsidR="0066486D" w:rsidRPr="0087567C">
        <w:rPr>
          <w:rFonts w:ascii="Calibri" w:hAnsi="Calibri"/>
          <w:b/>
          <w:sz w:val="22"/>
          <w:szCs w:val="22"/>
          <w:lang w:val="en-US"/>
        </w:rPr>
        <w:sym w:font="Wingdings" w:char="F078"/>
      </w:r>
      <w:r w:rsidR="0066486D" w:rsidRPr="0087567C">
        <w:rPr>
          <w:rFonts w:ascii="Calibri" w:hAnsi="Calibri"/>
          <w:b/>
          <w:sz w:val="22"/>
          <w:szCs w:val="22"/>
          <w:lang w:val="en-US"/>
        </w:rPr>
        <w:t>) the option that fits best your credentials:</w:t>
      </w:r>
    </w:p>
    <w:tbl>
      <w:tblPr>
        <w:tblW w:w="16200" w:type="dxa"/>
        <w:tblInd w:w="-1692" w:type="dxa"/>
        <w:tblLayout w:type="fixed"/>
        <w:tblLook w:val="04A0" w:firstRow="1" w:lastRow="0" w:firstColumn="1" w:lastColumn="0" w:noHBand="0" w:noVBand="1"/>
      </w:tblPr>
      <w:tblGrid>
        <w:gridCol w:w="7290"/>
        <w:gridCol w:w="450"/>
        <w:gridCol w:w="270"/>
        <w:gridCol w:w="7830"/>
        <w:gridCol w:w="360"/>
      </w:tblGrid>
      <w:tr w:rsidR="00385764" w:rsidRPr="00385764" w14:paraId="6EE09CAC" w14:textId="77777777" w:rsidTr="00CD55DA">
        <w:trPr>
          <w:trHeight w:val="1014"/>
        </w:trPr>
        <w:tc>
          <w:tcPr>
            <w:tcW w:w="7290" w:type="dxa"/>
            <w:shd w:val="clear" w:color="auto" w:fill="auto"/>
          </w:tcPr>
          <w:p w14:paraId="6EE09CA5" w14:textId="77777777" w:rsidR="0087567C" w:rsidRPr="00385764" w:rsidRDefault="0087567C" w:rsidP="0087567C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  <w:r w:rsidRPr="00385764"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  <w:t>Fellow Member</w:t>
            </w:r>
          </w:p>
          <w:p w14:paraId="6EE09CA6" w14:textId="77777777" w:rsidR="00DF55F9" w:rsidRPr="00385764" w:rsidRDefault="000F12DF" w:rsidP="000F12DF">
            <w:pPr>
              <w:jc w:val="both"/>
              <w:rPr>
                <w:rFonts w:ascii="Calibri" w:eastAsia="Calibri" w:hAnsi="Calibri" w:cs="Tahoma"/>
                <w:noProof/>
                <w:sz w:val="18"/>
                <w:szCs w:val="18"/>
                <w:lang w:val="en-US" w:eastAsia="en-US"/>
              </w:rPr>
            </w:pPr>
            <w:r w:rsidRPr="00385764">
              <w:rPr>
                <w:rFonts w:ascii="Calibri" w:eastAsia="Calibri" w:hAnsi="Calibri" w:cs="Tahoma"/>
                <w:noProof/>
                <w:sz w:val="18"/>
                <w:szCs w:val="18"/>
                <w:lang w:val="en-US" w:eastAsia="en-US"/>
              </w:rPr>
              <w:t xml:space="preserve">CyHRMA Full Member for 10 years </w:t>
            </w:r>
            <w:r w:rsidRPr="00385764">
              <w:rPr>
                <w:rFonts w:ascii="Calibri" w:eastAsia="Calibri" w:hAnsi="Calibri" w:cs="Tahoma"/>
                <w:b/>
                <w:noProof/>
                <w:sz w:val="18"/>
                <w:szCs w:val="18"/>
                <w:lang w:val="en-US" w:eastAsia="en-US"/>
              </w:rPr>
              <w:t>and</w:t>
            </w:r>
            <w:r w:rsidRPr="00385764">
              <w:rPr>
                <w:rFonts w:ascii="Calibri" w:eastAsia="Calibri" w:hAnsi="Calibri" w:cs="Tahoma"/>
                <w:noProof/>
                <w:sz w:val="18"/>
                <w:szCs w:val="18"/>
                <w:lang w:val="en-US" w:eastAsia="en-US"/>
              </w:rPr>
              <w:t xml:space="preserve"> Contribution: Members in this category should have served as Members of the Board of Directors for at least 1 full term </w:t>
            </w:r>
            <w:r w:rsidRPr="00385764">
              <w:rPr>
                <w:rFonts w:ascii="Calibri" w:eastAsia="Calibri" w:hAnsi="Calibri" w:cs="Tahoma"/>
                <w:b/>
                <w:noProof/>
                <w:sz w:val="18"/>
                <w:szCs w:val="18"/>
                <w:lang w:val="en-US" w:eastAsia="en-US"/>
              </w:rPr>
              <w:t>or</w:t>
            </w:r>
            <w:r w:rsidRPr="00385764">
              <w:rPr>
                <w:rFonts w:ascii="Calibri" w:eastAsia="Calibri" w:hAnsi="Calibri" w:cs="Tahoma"/>
                <w:noProof/>
                <w:sz w:val="18"/>
                <w:szCs w:val="18"/>
                <w:lang w:val="en-US" w:eastAsia="en-US"/>
              </w:rPr>
              <w:t xml:space="preserve"> have been Members of the Association's Committees for at least 4 years with proven active participation.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E09CA7" w14:textId="77777777" w:rsidR="0087567C" w:rsidRPr="00385764" w:rsidRDefault="00646413" w:rsidP="00363B98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67C"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instrText xml:space="preserve"> FORMCHECKBOX </w:instrText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separate"/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70" w:type="dxa"/>
          </w:tcPr>
          <w:p w14:paraId="6EE09CA8" w14:textId="77777777" w:rsidR="0087567C" w:rsidRPr="00385764" w:rsidRDefault="0087567C" w:rsidP="0087567C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830" w:type="dxa"/>
          </w:tcPr>
          <w:p w14:paraId="6EE09CA9" w14:textId="77777777" w:rsidR="0087567C" w:rsidRPr="00385764" w:rsidRDefault="0087567C" w:rsidP="0087567C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  <w:r w:rsidRPr="00385764"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  <w:t>Associate Member (Option 1)</w:t>
            </w:r>
          </w:p>
          <w:p w14:paraId="6EE09CAA" w14:textId="77777777" w:rsidR="0087567C" w:rsidRPr="00385764" w:rsidRDefault="00B973DB" w:rsidP="0087567C">
            <w:pPr>
              <w:spacing w:after="200"/>
              <w:jc w:val="both"/>
              <w:rPr>
                <w:rFonts w:ascii="Calibri" w:eastAsia="Calibri" w:hAnsi="Calibri" w:cs="Tahoma"/>
                <w:sz w:val="18"/>
                <w:szCs w:val="18"/>
                <w:lang w:val="en-US" w:eastAsia="en-US"/>
              </w:rPr>
            </w:pPr>
            <w:r w:rsidRPr="00385764">
              <w:rPr>
                <w:rFonts w:ascii="Calibri" w:hAnsi="Calibri" w:cs="Arial"/>
                <w:noProof/>
                <w:sz w:val="18"/>
                <w:szCs w:val="18"/>
                <w:lang w:val="en-GB" w:eastAsia="en-US"/>
              </w:rPr>
              <w:t>Holder of a University degree or/and postgraduate degree in an HR-related field. The Board of Directors determines the HR-related fields in the Policy Manual.</w:t>
            </w:r>
          </w:p>
        </w:tc>
        <w:tc>
          <w:tcPr>
            <w:tcW w:w="360" w:type="dxa"/>
            <w:vAlign w:val="center"/>
          </w:tcPr>
          <w:p w14:paraId="6EE09CAB" w14:textId="77777777" w:rsidR="0087567C" w:rsidRPr="00385764" w:rsidRDefault="00646413" w:rsidP="003825F7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7"/>
            <w:r w:rsidR="003825F7"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instrText xml:space="preserve"> FORMCHECKBOX </w:instrText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separate"/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end"/>
            </w:r>
            <w:bookmarkEnd w:id="3"/>
          </w:p>
        </w:tc>
      </w:tr>
      <w:tr w:rsidR="00385764" w:rsidRPr="00385764" w14:paraId="6EE09CB4" w14:textId="77777777" w:rsidTr="00CD55DA">
        <w:trPr>
          <w:trHeight w:val="1067"/>
        </w:trPr>
        <w:tc>
          <w:tcPr>
            <w:tcW w:w="7290" w:type="dxa"/>
            <w:shd w:val="clear" w:color="auto" w:fill="auto"/>
          </w:tcPr>
          <w:p w14:paraId="6EE09CAD" w14:textId="77777777" w:rsidR="0087567C" w:rsidRPr="00385764" w:rsidRDefault="0087567C" w:rsidP="0087567C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  <w:r w:rsidRPr="00385764"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  <w:t>Full Member (Option 1)</w:t>
            </w:r>
          </w:p>
          <w:p w14:paraId="6EE09CAE" w14:textId="578B1A8F" w:rsidR="0087567C" w:rsidRPr="003B6D41" w:rsidRDefault="000F12DF" w:rsidP="000F12DF">
            <w:pPr>
              <w:jc w:val="both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  <w:r w:rsidRPr="00385764">
              <w:rPr>
                <w:rFonts w:ascii="Calibri" w:hAnsi="Calibri" w:cs="Arial"/>
                <w:noProof/>
                <w:sz w:val="18"/>
                <w:szCs w:val="18"/>
                <w:lang w:val="en-US" w:eastAsia="en-US"/>
              </w:rPr>
              <w:t xml:space="preserve">Holder of a University degree or/and postgraduate university degree in an HR-related field </w:t>
            </w:r>
            <w:r w:rsidRPr="00385764">
              <w:rPr>
                <w:rFonts w:ascii="Calibri" w:hAnsi="Calibri" w:cs="Arial"/>
                <w:b/>
                <w:noProof/>
                <w:sz w:val="18"/>
                <w:szCs w:val="18"/>
                <w:lang w:val="en-US" w:eastAsia="en-US"/>
              </w:rPr>
              <w:t>and</w:t>
            </w:r>
            <w:r w:rsidRPr="00385764">
              <w:rPr>
                <w:rFonts w:ascii="Calibri" w:hAnsi="Calibri" w:cs="Arial"/>
                <w:noProof/>
                <w:sz w:val="18"/>
                <w:szCs w:val="18"/>
                <w:lang w:val="en-US" w:eastAsia="en-US"/>
              </w:rPr>
              <w:t xml:space="preserve"> three years of experience in a role within the HR field. </w:t>
            </w:r>
            <w:r w:rsidRPr="003B6D41">
              <w:rPr>
                <w:rFonts w:ascii="Calibri" w:hAnsi="Calibri" w:cs="Arial"/>
                <w:noProof/>
                <w:sz w:val="18"/>
                <w:szCs w:val="18"/>
                <w:lang w:val="en-US" w:eastAsia="en-US"/>
              </w:rPr>
              <w:t xml:space="preserve">The Board of Directors </w:t>
            </w:r>
            <w:r w:rsidR="00A65ED0">
              <w:rPr>
                <w:rFonts w:ascii="Calibri" w:hAnsi="Calibri" w:cs="Arial"/>
                <w:noProof/>
                <w:sz w:val="18"/>
                <w:szCs w:val="18"/>
                <w:lang w:val="en-US" w:eastAsia="en-US"/>
              </w:rPr>
              <w:t xml:space="preserve">determines the </w:t>
            </w:r>
            <w:r w:rsidRPr="003B6D41">
              <w:rPr>
                <w:rFonts w:ascii="Calibri" w:hAnsi="Calibri" w:cs="Arial"/>
                <w:noProof/>
                <w:sz w:val="18"/>
                <w:szCs w:val="18"/>
                <w:lang w:val="en-US" w:eastAsia="en-US"/>
              </w:rPr>
              <w:t>HR-related fields in the Policy Manual.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E09CAF" w14:textId="77777777" w:rsidR="0087567C" w:rsidRPr="00385764" w:rsidRDefault="00646413" w:rsidP="00363B98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67C"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instrText xml:space="preserve"> FORMCHECKBOX </w:instrText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separate"/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70" w:type="dxa"/>
          </w:tcPr>
          <w:p w14:paraId="6EE09CB0" w14:textId="77777777" w:rsidR="0087567C" w:rsidRPr="00385764" w:rsidRDefault="0087567C" w:rsidP="0087567C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830" w:type="dxa"/>
          </w:tcPr>
          <w:p w14:paraId="6EE09CB1" w14:textId="77777777" w:rsidR="0087567C" w:rsidRPr="00385764" w:rsidRDefault="0087567C" w:rsidP="0087567C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  <w:r w:rsidRPr="00385764"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  <w:t>Associate Member (Option 2)</w:t>
            </w:r>
          </w:p>
          <w:p w14:paraId="6EE09CB2" w14:textId="77777777" w:rsidR="0087567C" w:rsidRPr="00385764" w:rsidRDefault="00B973DB" w:rsidP="0087567C">
            <w:pPr>
              <w:spacing w:after="200"/>
              <w:jc w:val="both"/>
              <w:rPr>
                <w:rFonts w:ascii="Calibri" w:eastAsia="Calibri" w:hAnsi="Calibri" w:cs="Tahoma"/>
                <w:sz w:val="18"/>
                <w:szCs w:val="18"/>
                <w:lang w:val="en-US" w:eastAsia="en-US"/>
              </w:rPr>
            </w:pPr>
            <w:r w:rsidRPr="00385764">
              <w:rPr>
                <w:rFonts w:ascii="Calibri" w:eastAsia="Calibri" w:hAnsi="Calibri" w:cs="Tahoma"/>
                <w:noProof/>
                <w:sz w:val="18"/>
                <w:szCs w:val="18"/>
                <w:lang w:val="en-US" w:eastAsia="en-US"/>
              </w:rPr>
              <w:t xml:space="preserve">Holder of a University degree/ postgtraduate degree in the Business field such as Business Administration, Business Management etc </w:t>
            </w:r>
            <w:r w:rsidRPr="00385764">
              <w:rPr>
                <w:rFonts w:ascii="Calibri" w:eastAsia="Calibri" w:hAnsi="Calibri" w:cs="Tahoma"/>
                <w:b/>
                <w:noProof/>
                <w:sz w:val="18"/>
                <w:szCs w:val="18"/>
                <w:lang w:val="en-US" w:eastAsia="en-US"/>
              </w:rPr>
              <w:t xml:space="preserve">and </w:t>
            </w:r>
            <w:r w:rsidRPr="00385764">
              <w:rPr>
                <w:rFonts w:ascii="Calibri" w:eastAsia="Calibri" w:hAnsi="Calibri" w:cs="Tahoma"/>
                <w:noProof/>
                <w:sz w:val="18"/>
                <w:szCs w:val="18"/>
                <w:lang w:val="en-US" w:eastAsia="en-US"/>
              </w:rPr>
              <w:t xml:space="preserve">has at least 3 years of experience in Human Resources Management matters.   </w:t>
            </w:r>
          </w:p>
        </w:tc>
        <w:tc>
          <w:tcPr>
            <w:tcW w:w="360" w:type="dxa"/>
            <w:vAlign w:val="center"/>
          </w:tcPr>
          <w:p w14:paraId="6EE09CB3" w14:textId="77777777" w:rsidR="0087567C" w:rsidRPr="00385764" w:rsidRDefault="00646413" w:rsidP="003825F7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8"/>
            <w:r w:rsidR="003825F7"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instrText xml:space="preserve"> FORMCHECKBOX </w:instrText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separate"/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end"/>
            </w:r>
            <w:bookmarkEnd w:id="4"/>
          </w:p>
        </w:tc>
      </w:tr>
      <w:tr w:rsidR="00385764" w:rsidRPr="00385764" w14:paraId="6EE09CBC" w14:textId="77777777" w:rsidTr="00CD55DA">
        <w:trPr>
          <w:trHeight w:val="662"/>
        </w:trPr>
        <w:tc>
          <w:tcPr>
            <w:tcW w:w="7290" w:type="dxa"/>
            <w:vMerge w:val="restart"/>
            <w:shd w:val="clear" w:color="auto" w:fill="auto"/>
          </w:tcPr>
          <w:p w14:paraId="6EE09CB5" w14:textId="77777777" w:rsidR="0087567C" w:rsidRPr="00385764" w:rsidRDefault="0087567C" w:rsidP="0087567C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  <w:r w:rsidRPr="00385764"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  <w:t>Full Member (Option 2)</w:t>
            </w:r>
          </w:p>
          <w:p w14:paraId="6EE09CB6" w14:textId="77777777" w:rsidR="0087567C" w:rsidRPr="00385764" w:rsidRDefault="000F12DF" w:rsidP="000F12DF">
            <w:pPr>
              <w:jc w:val="both"/>
              <w:rPr>
                <w:rFonts w:ascii="Calibri" w:eastAsia="Calibri" w:hAnsi="Calibri" w:cs="Tahoma"/>
                <w:sz w:val="18"/>
                <w:szCs w:val="18"/>
                <w:lang w:val="en-US" w:eastAsia="en-US"/>
              </w:rPr>
            </w:pPr>
            <w:r w:rsidRPr="00385764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 xml:space="preserve">Holder of any University degree </w:t>
            </w:r>
            <w:r w:rsidRPr="00385764">
              <w:rPr>
                <w:rFonts w:ascii="Calibri" w:eastAsia="Calibri" w:hAnsi="Calibri" w:cs="Arial"/>
                <w:b/>
                <w:sz w:val="18"/>
                <w:szCs w:val="18"/>
                <w:lang w:val="en-US" w:eastAsia="en-US"/>
              </w:rPr>
              <w:t>and</w:t>
            </w:r>
            <w:r w:rsidRPr="00385764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 xml:space="preserve"> holder of an equivalent professional qualification which is provided by a National Association which is Member-Country of the World Federation of People Management Associations (</w:t>
            </w:r>
            <w:hyperlink r:id="rId8" w:history="1">
              <w:r w:rsidRPr="00385764">
                <w:rPr>
                  <w:rStyle w:val="Hyperlink"/>
                  <w:rFonts w:ascii="Calibri" w:eastAsia="Calibri" w:hAnsi="Calibri" w:cs="Arial"/>
                  <w:sz w:val="18"/>
                  <w:szCs w:val="18"/>
                  <w:lang w:val="en-US" w:eastAsia="en-US"/>
                </w:rPr>
                <w:t>www.wfpma.com</w:t>
              </w:r>
            </w:hyperlink>
            <w:r w:rsidRPr="00385764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 xml:space="preserve">) </w:t>
            </w:r>
            <w:r w:rsidRPr="00385764">
              <w:rPr>
                <w:rFonts w:ascii="Calibri" w:eastAsia="Calibri" w:hAnsi="Calibri" w:cs="Arial"/>
                <w:b/>
                <w:sz w:val="18"/>
                <w:szCs w:val="18"/>
                <w:lang w:val="en-US" w:eastAsia="en-US"/>
              </w:rPr>
              <w:t>and</w:t>
            </w:r>
            <w:r w:rsidRPr="00385764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 xml:space="preserve"> three years of experience in a role within the HR field.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6EE09CB7" w14:textId="77777777" w:rsidR="0087567C" w:rsidRPr="00385764" w:rsidRDefault="00646413" w:rsidP="00363B98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67C"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instrText xml:space="preserve"> FORMCHECKBOX </w:instrText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separate"/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70" w:type="dxa"/>
          </w:tcPr>
          <w:p w14:paraId="6EE09CB8" w14:textId="77777777" w:rsidR="0087567C" w:rsidRPr="00385764" w:rsidRDefault="0087567C" w:rsidP="003825F7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830" w:type="dxa"/>
          </w:tcPr>
          <w:p w14:paraId="6EE09CB9" w14:textId="77777777" w:rsidR="0087567C" w:rsidRPr="00385764" w:rsidRDefault="0087567C" w:rsidP="003825F7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  <w:r w:rsidRPr="00385764"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  <w:t>Associate Member (Option 3)</w:t>
            </w:r>
          </w:p>
          <w:p w14:paraId="6EE09CBA" w14:textId="73297A3A" w:rsidR="0087567C" w:rsidRPr="00385764" w:rsidRDefault="00B973DB" w:rsidP="003825F7">
            <w:pPr>
              <w:spacing w:after="200"/>
              <w:jc w:val="both"/>
              <w:rPr>
                <w:rFonts w:ascii="Calibri" w:eastAsia="Calibri" w:hAnsi="Calibri" w:cs="Tahoma"/>
                <w:sz w:val="18"/>
                <w:szCs w:val="18"/>
                <w:lang w:val="en-US" w:eastAsia="en-US"/>
              </w:rPr>
            </w:pPr>
            <w:r w:rsidRPr="00385764">
              <w:rPr>
                <w:rFonts w:ascii="Calibri" w:hAnsi="Calibri" w:cs="Arial"/>
                <w:noProof/>
                <w:sz w:val="18"/>
                <w:szCs w:val="18"/>
                <w:lang w:val="en-US" w:eastAsia="en-US"/>
              </w:rPr>
              <w:t xml:space="preserve">A person who holds a Line Management position (line manager) </w:t>
            </w:r>
            <w:r w:rsidRPr="00385764">
              <w:rPr>
                <w:rFonts w:ascii="Calibri" w:hAnsi="Calibri" w:cs="Arial"/>
                <w:b/>
                <w:noProof/>
                <w:sz w:val="18"/>
                <w:szCs w:val="18"/>
                <w:lang w:val="en-US" w:eastAsia="en-US"/>
              </w:rPr>
              <w:t>and</w:t>
            </w:r>
            <w:r w:rsidRPr="00385764">
              <w:rPr>
                <w:rFonts w:ascii="Calibri" w:hAnsi="Calibri" w:cs="Arial"/>
                <w:noProof/>
                <w:sz w:val="18"/>
                <w:szCs w:val="18"/>
                <w:lang w:val="en-US" w:eastAsia="en-US"/>
              </w:rPr>
              <w:t xml:space="preserve"> handles, among other duties, Human Resource Management matters for at least 5 years</w:t>
            </w:r>
            <w:r w:rsidR="005E6D6C">
              <w:rPr>
                <w:rFonts w:ascii="Calibri" w:hAnsi="Calibri" w:cs="Arial"/>
                <w:noProof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60" w:type="dxa"/>
            <w:vAlign w:val="center"/>
          </w:tcPr>
          <w:p w14:paraId="6EE09CBB" w14:textId="77777777" w:rsidR="0087567C" w:rsidRPr="00385764" w:rsidRDefault="00646413" w:rsidP="003825F7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="003825F7"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instrText xml:space="preserve"> FORMCHECKBOX </w:instrText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separate"/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end"/>
            </w:r>
            <w:bookmarkEnd w:id="5"/>
          </w:p>
        </w:tc>
      </w:tr>
      <w:tr w:rsidR="00385764" w:rsidRPr="00385764" w14:paraId="6EE09CC3" w14:textId="77777777" w:rsidTr="00CD55DA">
        <w:trPr>
          <w:trHeight w:val="428"/>
        </w:trPr>
        <w:tc>
          <w:tcPr>
            <w:tcW w:w="7290" w:type="dxa"/>
            <w:vMerge/>
            <w:shd w:val="clear" w:color="auto" w:fill="auto"/>
          </w:tcPr>
          <w:p w14:paraId="6EE09CBD" w14:textId="77777777" w:rsidR="0087567C" w:rsidRPr="00385764" w:rsidRDefault="0087567C" w:rsidP="0087567C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6EE09CBE" w14:textId="77777777" w:rsidR="0087567C" w:rsidRPr="00385764" w:rsidRDefault="0087567C" w:rsidP="00363B98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</w:p>
        </w:tc>
        <w:tc>
          <w:tcPr>
            <w:tcW w:w="270" w:type="dxa"/>
          </w:tcPr>
          <w:p w14:paraId="6EE09CBF" w14:textId="77777777" w:rsidR="0087567C" w:rsidRPr="00385764" w:rsidRDefault="0087567C" w:rsidP="0087567C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830" w:type="dxa"/>
          </w:tcPr>
          <w:p w14:paraId="6EE09CC0" w14:textId="77777777" w:rsidR="0087567C" w:rsidRPr="003B6D41" w:rsidRDefault="0087567C" w:rsidP="0087567C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  <w:r w:rsidRPr="00385764"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  <w:t>Associate</w:t>
            </w:r>
            <w:r w:rsidRPr="003B6D41"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  <w:t xml:space="preserve"> </w:t>
            </w:r>
            <w:r w:rsidRPr="00385764"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  <w:t>Member</w:t>
            </w:r>
            <w:r w:rsidRPr="003B6D41"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  <w:t xml:space="preserve"> (</w:t>
            </w:r>
            <w:r w:rsidRPr="00385764"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  <w:t>Option</w:t>
            </w:r>
            <w:r w:rsidRPr="003B6D41"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  <w:t xml:space="preserve"> 4)</w:t>
            </w:r>
          </w:p>
          <w:p w14:paraId="6EE09CC1" w14:textId="1980898C" w:rsidR="0087567C" w:rsidRPr="00385764" w:rsidRDefault="00B973DB" w:rsidP="0087567C">
            <w:pPr>
              <w:jc w:val="both"/>
              <w:rPr>
                <w:rFonts w:ascii="Calibri" w:hAnsi="Calibri" w:cs="Arial"/>
                <w:noProof/>
                <w:sz w:val="18"/>
                <w:szCs w:val="18"/>
                <w:lang w:val="en-US" w:eastAsia="en-US"/>
              </w:rPr>
            </w:pPr>
            <w:r w:rsidRPr="00385764">
              <w:rPr>
                <w:rFonts w:ascii="Calibri" w:hAnsi="Calibri" w:cs="Arial"/>
                <w:noProof/>
                <w:sz w:val="18"/>
                <w:szCs w:val="18"/>
                <w:lang w:val="en-US" w:eastAsia="en-US"/>
              </w:rPr>
              <w:t xml:space="preserve">A person who works in the Human Resource Management field for at least </w:t>
            </w:r>
            <w:r w:rsidR="005E6D6C">
              <w:rPr>
                <w:rFonts w:ascii="Calibri" w:hAnsi="Calibri" w:cs="Arial"/>
                <w:noProof/>
                <w:sz w:val="18"/>
                <w:szCs w:val="18"/>
                <w:lang w:val="en-US" w:eastAsia="en-US"/>
              </w:rPr>
              <w:t>five</w:t>
            </w:r>
            <w:r w:rsidRPr="00385764">
              <w:rPr>
                <w:rFonts w:ascii="Calibri" w:hAnsi="Calibri" w:cs="Arial"/>
                <w:noProof/>
                <w:sz w:val="18"/>
                <w:szCs w:val="18"/>
                <w:lang w:val="en-US" w:eastAsia="en-US"/>
              </w:rPr>
              <w:t xml:space="preserve"> years.  </w:t>
            </w:r>
          </w:p>
        </w:tc>
        <w:tc>
          <w:tcPr>
            <w:tcW w:w="360" w:type="dxa"/>
            <w:vAlign w:val="center"/>
          </w:tcPr>
          <w:p w14:paraId="6EE09CC2" w14:textId="77777777" w:rsidR="0087567C" w:rsidRPr="00385764" w:rsidRDefault="00646413" w:rsidP="003825F7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="003825F7"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instrText xml:space="preserve"> FORMCHECKBOX </w:instrText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separate"/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end"/>
            </w:r>
            <w:bookmarkEnd w:id="6"/>
          </w:p>
        </w:tc>
      </w:tr>
      <w:tr w:rsidR="00385764" w:rsidRPr="00385764" w14:paraId="6EE09CCD" w14:textId="77777777" w:rsidTr="00CD55DA">
        <w:trPr>
          <w:trHeight w:val="1715"/>
        </w:trPr>
        <w:tc>
          <w:tcPr>
            <w:tcW w:w="7290" w:type="dxa"/>
            <w:shd w:val="clear" w:color="auto" w:fill="auto"/>
          </w:tcPr>
          <w:p w14:paraId="6EE09CC4" w14:textId="77777777" w:rsidR="00385764" w:rsidRPr="00385764" w:rsidRDefault="00385764" w:rsidP="0087567C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</w:p>
          <w:p w14:paraId="6EE09CC5" w14:textId="77777777" w:rsidR="0087567C" w:rsidRPr="00385764" w:rsidRDefault="0087567C" w:rsidP="0087567C">
            <w:pPr>
              <w:jc w:val="both"/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</w:pPr>
            <w:r w:rsidRPr="00385764"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  <w:t>Full Member (Option 3)</w:t>
            </w:r>
          </w:p>
          <w:p w14:paraId="6EE09CC6" w14:textId="5FB91F02" w:rsidR="0087567C" w:rsidRPr="00385764" w:rsidRDefault="000F12DF" w:rsidP="0087567C">
            <w:pPr>
              <w:jc w:val="both"/>
              <w:rPr>
                <w:rFonts w:ascii="Calibri" w:eastAsia="Calibri" w:hAnsi="Calibri" w:cs="Tahoma"/>
                <w:sz w:val="18"/>
                <w:szCs w:val="18"/>
                <w:lang w:val="en-US" w:eastAsia="en-US"/>
              </w:rPr>
            </w:pPr>
            <w:r w:rsidRPr="00385764">
              <w:rPr>
                <w:rFonts w:ascii="Calibri" w:eastAsia="Calibri" w:hAnsi="Calibri" w:cs="Tahoma"/>
                <w:sz w:val="18"/>
                <w:szCs w:val="18"/>
                <w:lang w:val="en-US" w:eastAsia="en-US"/>
              </w:rPr>
              <w:t xml:space="preserve">Holder of any University degree </w:t>
            </w:r>
            <w:r w:rsidRPr="00385764">
              <w:rPr>
                <w:rFonts w:ascii="Calibri" w:eastAsia="Calibri" w:hAnsi="Calibri" w:cs="Tahoma"/>
                <w:b/>
                <w:sz w:val="18"/>
                <w:szCs w:val="18"/>
                <w:lang w:val="en-US" w:eastAsia="en-US"/>
              </w:rPr>
              <w:t xml:space="preserve">and </w:t>
            </w:r>
            <w:r w:rsidRPr="00385764">
              <w:rPr>
                <w:rFonts w:ascii="Calibri" w:eastAsia="Calibri" w:hAnsi="Calibri" w:cs="Tahoma"/>
                <w:sz w:val="18"/>
                <w:szCs w:val="18"/>
                <w:lang w:val="en-US" w:eastAsia="en-US"/>
              </w:rPr>
              <w:t>10 years of experience in a role within the HR field</w:t>
            </w:r>
            <w:r w:rsidR="003A2207">
              <w:rPr>
                <w:rFonts w:ascii="Calibri" w:eastAsia="Calibri" w:hAnsi="Calibri" w:cs="Tahoma"/>
                <w:sz w:val="18"/>
                <w:szCs w:val="18"/>
                <w:lang w:val="en-US" w:eastAsia="en-US"/>
              </w:rPr>
              <w:t xml:space="preserve">.                        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E09CC7" w14:textId="5BE77660" w:rsidR="0087567C" w:rsidRPr="00385764" w:rsidRDefault="003A2207" w:rsidP="00363B98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instrText xml:space="preserve"> FORMCHECKBOX </w:instrText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separate"/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70" w:type="dxa"/>
          </w:tcPr>
          <w:p w14:paraId="6EE09CC8" w14:textId="77777777" w:rsidR="0087567C" w:rsidRPr="00385764" w:rsidRDefault="0087567C" w:rsidP="0087567C">
            <w:pPr>
              <w:pStyle w:val="NoSpacing"/>
              <w:jc w:val="both"/>
              <w:rPr>
                <w:rFonts w:ascii="Calibri" w:hAnsi="Calibri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830" w:type="dxa"/>
          </w:tcPr>
          <w:p w14:paraId="6EE09CC9" w14:textId="77777777" w:rsidR="00DF55F9" w:rsidRPr="00385764" w:rsidRDefault="00DF55F9" w:rsidP="0087567C">
            <w:pPr>
              <w:pStyle w:val="NoSpacing"/>
              <w:jc w:val="both"/>
              <w:rPr>
                <w:rFonts w:ascii="Calibri" w:hAnsi="Calibri"/>
                <w:b/>
                <w:noProof/>
                <w:sz w:val="18"/>
                <w:szCs w:val="18"/>
                <w:lang w:val="en-US"/>
              </w:rPr>
            </w:pPr>
          </w:p>
          <w:p w14:paraId="6EE09CCA" w14:textId="77777777" w:rsidR="0087567C" w:rsidRPr="00385764" w:rsidRDefault="0087567C" w:rsidP="0087567C">
            <w:pPr>
              <w:pStyle w:val="NoSpacing"/>
              <w:jc w:val="both"/>
              <w:rPr>
                <w:rFonts w:ascii="Calibri" w:hAnsi="Calibri"/>
                <w:b/>
                <w:noProof/>
                <w:sz w:val="18"/>
                <w:szCs w:val="18"/>
                <w:lang w:val="en-US"/>
              </w:rPr>
            </w:pPr>
            <w:r w:rsidRPr="00385764">
              <w:rPr>
                <w:rFonts w:ascii="Calibri" w:hAnsi="Calibri"/>
                <w:b/>
                <w:noProof/>
                <w:sz w:val="18"/>
                <w:szCs w:val="18"/>
                <w:lang w:val="en-US"/>
              </w:rPr>
              <w:t>Student Member</w:t>
            </w:r>
          </w:p>
          <w:p w14:paraId="6EE09CCB" w14:textId="77777777" w:rsidR="0087567C" w:rsidRPr="00385764" w:rsidRDefault="00B973DB" w:rsidP="0087567C">
            <w:pPr>
              <w:jc w:val="both"/>
              <w:rPr>
                <w:rFonts w:ascii="Calibri" w:eastAsia="Calibri" w:hAnsi="Calibri" w:cs="Tahoma"/>
                <w:sz w:val="18"/>
                <w:szCs w:val="18"/>
                <w:lang w:val="en-US" w:eastAsia="en-US"/>
              </w:rPr>
            </w:pPr>
            <w:r w:rsidRPr="00385764">
              <w:rPr>
                <w:rFonts w:ascii="Calibri" w:hAnsi="Calibri"/>
                <w:noProof/>
                <w:sz w:val="18"/>
                <w:szCs w:val="18"/>
                <w:lang w:val="en-US"/>
              </w:rPr>
              <w:t xml:space="preserve">Registered student in a University or other Tertiary Education Institution in Cyprus </w:t>
            </w:r>
            <w:r w:rsidRPr="00385764">
              <w:rPr>
                <w:rFonts w:ascii="Calibri" w:hAnsi="Calibri"/>
                <w:b/>
                <w:noProof/>
                <w:sz w:val="18"/>
                <w:szCs w:val="18"/>
                <w:lang w:val="en-US"/>
              </w:rPr>
              <w:t>or</w:t>
            </w:r>
            <w:r w:rsidRPr="00385764">
              <w:rPr>
                <w:rFonts w:ascii="Calibri" w:hAnsi="Calibri"/>
                <w:noProof/>
                <w:sz w:val="18"/>
                <w:szCs w:val="18"/>
                <w:lang w:val="en-US"/>
              </w:rPr>
              <w:t xml:space="preserve"> abroad, in the Human Resources Management </w:t>
            </w:r>
            <w:r w:rsidRPr="00385764">
              <w:rPr>
                <w:rFonts w:ascii="Calibri" w:hAnsi="Calibri"/>
                <w:b/>
                <w:noProof/>
                <w:sz w:val="18"/>
                <w:szCs w:val="18"/>
                <w:lang w:val="en-US"/>
              </w:rPr>
              <w:t>or</w:t>
            </w:r>
            <w:r w:rsidRPr="00385764">
              <w:rPr>
                <w:rFonts w:ascii="Calibri" w:hAnsi="Calibri"/>
                <w:noProof/>
                <w:sz w:val="18"/>
                <w:szCs w:val="18"/>
                <w:lang w:val="en-US"/>
              </w:rPr>
              <w:t xml:space="preserve"> Business field, having Human Resources Management related subjects as core/ major subjects </w:t>
            </w:r>
            <w:r w:rsidRPr="00385764">
              <w:rPr>
                <w:rFonts w:ascii="Calibri" w:hAnsi="Calibri"/>
                <w:b/>
                <w:noProof/>
                <w:sz w:val="18"/>
                <w:szCs w:val="18"/>
                <w:lang w:val="en-US"/>
              </w:rPr>
              <w:t>or/and</w:t>
            </w:r>
            <w:r w:rsidRPr="00385764">
              <w:rPr>
                <w:rFonts w:ascii="Calibri" w:hAnsi="Calibri"/>
                <w:noProof/>
                <w:sz w:val="18"/>
                <w:szCs w:val="18"/>
                <w:lang w:val="en-US"/>
              </w:rPr>
              <w:t xml:space="preserve"> attends courses towards the award of an equivalent professional qualification which is provided by a National Association which is Member-Country of the World Federation of People Management Associations (</w:t>
            </w:r>
            <w:hyperlink r:id="rId9" w:history="1">
              <w:r w:rsidR="00A66647" w:rsidRPr="00385764">
                <w:rPr>
                  <w:rStyle w:val="Hyperlink"/>
                  <w:rFonts w:ascii="Calibri" w:hAnsi="Calibri"/>
                  <w:noProof/>
                  <w:sz w:val="18"/>
                  <w:szCs w:val="18"/>
                  <w:lang w:val="en-US"/>
                </w:rPr>
                <w:t>www.wfpma.com</w:t>
              </w:r>
            </w:hyperlink>
            <w:r w:rsidRPr="00385764">
              <w:rPr>
                <w:rFonts w:ascii="Calibri" w:hAnsi="Calibri"/>
                <w:noProof/>
                <w:sz w:val="18"/>
                <w:szCs w:val="18"/>
                <w:lang w:val="en-US"/>
              </w:rPr>
              <w:t>).</w:t>
            </w:r>
            <w:r w:rsidR="00A66647" w:rsidRPr="00385764">
              <w:rPr>
                <w:rFonts w:ascii="Calibri" w:hAnsi="Calibri"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6EE09CCC" w14:textId="77777777" w:rsidR="0087567C" w:rsidRPr="00385764" w:rsidRDefault="00646413" w:rsidP="003825F7">
            <w:pPr>
              <w:spacing w:after="200"/>
              <w:jc w:val="center"/>
              <w:rPr>
                <w:rFonts w:ascii="Calibri" w:eastAsia="Calibri" w:hAnsi="Calibri" w:cs="Tahoma"/>
                <w:sz w:val="18"/>
                <w:szCs w:val="18"/>
                <w:lang w:eastAsia="en-US"/>
              </w:rPr>
            </w:pP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 w:rsidR="003825F7"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instrText xml:space="preserve"> FORMCHECKBOX </w:instrText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separate"/>
            </w:r>
            <w:r w:rsidRPr="00385764">
              <w:rPr>
                <w:rFonts w:ascii="Calibri" w:eastAsia="Calibri" w:hAnsi="Calibri" w:cs="Tahoma"/>
                <w:sz w:val="18"/>
                <w:szCs w:val="18"/>
                <w:lang w:eastAsia="en-US"/>
              </w:rPr>
              <w:fldChar w:fldCharType="end"/>
            </w:r>
            <w:bookmarkEnd w:id="7"/>
          </w:p>
        </w:tc>
      </w:tr>
    </w:tbl>
    <w:p w14:paraId="6EE09CCE" w14:textId="77777777" w:rsidR="00071538" w:rsidRPr="004F30E9" w:rsidRDefault="00106391" w:rsidP="008F7562">
      <w:pPr>
        <w:ind w:left="-142" w:hanging="1658"/>
        <w:rPr>
          <w:rFonts w:ascii="Calibri" w:hAnsi="Calibri"/>
          <w:b/>
          <w:color w:val="0070C0"/>
          <w:lang w:val="en-US"/>
        </w:rPr>
      </w:pPr>
      <w:r w:rsidRPr="004F30E9">
        <w:rPr>
          <w:rFonts w:ascii="Calibri" w:hAnsi="Calibri"/>
          <w:b/>
          <w:color w:val="0070C0"/>
          <w:lang w:val="en-US"/>
        </w:rPr>
        <w:t xml:space="preserve">SECTION </w:t>
      </w:r>
      <w:r w:rsidR="00FD57DA" w:rsidRPr="004F30E9">
        <w:rPr>
          <w:rFonts w:ascii="Calibri" w:hAnsi="Calibri"/>
          <w:b/>
          <w:color w:val="0070C0"/>
          <w:lang w:val="en-US"/>
        </w:rPr>
        <w:t>2</w:t>
      </w:r>
      <w:r w:rsidRPr="004F30E9">
        <w:rPr>
          <w:rFonts w:ascii="Calibri" w:hAnsi="Calibri"/>
          <w:b/>
          <w:color w:val="0070C0"/>
          <w:lang w:val="en-US"/>
        </w:rPr>
        <w:t xml:space="preserve">: </w:t>
      </w:r>
      <w:r w:rsidR="000B69AF" w:rsidRPr="004F30E9">
        <w:rPr>
          <w:rFonts w:ascii="Calibri" w:hAnsi="Calibri"/>
          <w:b/>
          <w:color w:val="0070C0"/>
          <w:lang w:val="en-US"/>
        </w:rPr>
        <w:t xml:space="preserve">PERSONAL </w:t>
      </w:r>
      <w:r w:rsidR="00D67F28" w:rsidRPr="004F30E9">
        <w:rPr>
          <w:rFonts w:ascii="Calibri" w:hAnsi="Calibri"/>
          <w:b/>
          <w:color w:val="0070C0"/>
          <w:lang w:val="en-US"/>
        </w:rPr>
        <w:t>INFORMATION</w:t>
      </w:r>
    </w:p>
    <w:p w14:paraId="6EE09CCF" w14:textId="77777777" w:rsidR="00FD57DA" w:rsidRPr="00F13BDF" w:rsidRDefault="00FD57DA" w:rsidP="00FD57DA">
      <w:pPr>
        <w:pStyle w:val="NoSpacing"/>
        <w:rPr>
          <w:rFonts w:ascii="Calibri" w:hAnsi="Calibri"/>
          <w:sz w:val="6"/>
          <w:lang w:val="en-US"/>
        </w:rPr>
      </w:pPr>
    </w:p>
    <w:tbl>
      <w:tblPr>
        <w:tblW w:w="16200" w:type="dxa"/>
        <w:tblInd w:w="-1692" w:type="dxa"/>
        <w:tblLayout w:type="fixed"/>
        <w:tblLook w:val="04A0" w:firstRow="1" w:lastRow="0" w:firstColumn="1" w:lastColumn="0" w:noHBand="0" w:noVBand="1"/>
      </w:tblPr>
      <w:tblGrid>
        <w:gridCol w:w="1336"/>
        <w:gridCol w:w="532"/>
        <w:gridCol w:w="20"/>
        <w:gridCol w:w="992"/>
        <w:gridCol w:w="1260"/>
        <w:gridCol w:w="1164"/>
        <w:gridCol w:w="546"/>
        <w:gridCol w:w="1344"/>
        <w:gridCol w:w="456"/>
        <w:gridCol w:w="270"/>
        <w:gridCol w:w="540"/>
        <w:gridCol w:w="334"/>
        <w:gridCol w:w="380"/>
        <w:gridCol w:w="366"/>
        <w:gridCol w:w="784"/>
        <w:gridCol w:w="22"/>
        <w:gridCol w:w="1174"/>
        <w:gridCol w:w="450"/>
        <w:gridCol w:w="720"/>
        <w:gridCol w:w="326"/>
        <w:gridCol w:w="34"/>
        <w:gridCol w:w="540"/>
        <w:gridCol w:w="882"/>
        <w:gridCol w:w="18"/>
        <w:gridCol w:w="440"/>
        <w:gridCol w:w="1270"/>
      </w:tblGrid>
      <w:tr w:rsidR="00E314E7" w:rsidRPr="00DF5EC3" w14:paraId="6EE09CD8" w14:textId="77777777" w:rsidTr="008E7245">
        <w:trPr>
          <w:trHeight w:val="332"/>
        </w:trPr>
        <w:tc>
          <w:tcPr>
            <w:tcW w:w="1336" w:type="dxa"/>
            <w:shd w:val="clear" w:color="auto" w:fill="FFFFFF"/>
            <w:vAlign w:val="bottom"/>
          </w:tcPr>
          <w:p w14:paraId="6EE09CD0" w14:textId="77777777" w:rsidR="008D150D" w:rsidRPr="00DF5EC3" w:rsidRDefault="008D150D" w:rsidP="00F027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b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280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09CD1" w14:textId="77777777" w:rsidR="008D150D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8D150D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bookmarkEnd w:id="8"/>
          </w:p>
        </w:tc>
        <w:tc>
          <w:tcPr>
            <w:tcW w:w="1164" w:type="dxa"/>
            <w:shd w:val="clear" w:color="auto" w:fill="FFFFFF"/>
            <w:vAlign w:val="bottom"/>
          </w:tcPr>
          <w:p w14:paraId="6EE09CD2" w14:textId="77777777" w:rsidR="008D150D" w:rsidRPr="00DF5EC3" w:rsidRDefault="008D150D" w:rsidP="00F027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349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09CD3" w14:textId="77777777" w:rsidR="008D150D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14E7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E314E7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314E7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314E7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314E7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314E7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14:paraId="6EE09CD4" w14:textId="77777777" w:rsidR="008D150D" w:rsidRPr="00DF5EC3" w:rsidRDefault="008D150D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b/>
                <w:sz w:val="22"/>
                <w:szCs w:val="22"/>
                <w:lang w:val="en-US"/>
              </w:rPr>
              <w:t>Middle Name</w:t>
            </w:r>
          </w:p>
        </w:tc>
        <w:tc>
          <w:tcPr>
            <w:tcW w:w="269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09CD5" w14:textId="77777777" w:rsidR="008D150D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D150D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D150D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456" w:type="dxa"/>
            <w:gridSpan w:val="3"/>
            <w:shd w:val="clear" w:color="auto" w:fill="auto"/>
            <w:vAlign w:val="bottom"/>
          </w:tcPr>
          <w:p w14:paraId="6EE09CD6" w14:textId="77777777" w:rsidR="008D150D" w:rsidRPr="00DF5EC3" w:rsidRDefault="008D150D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b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09CD7" w14:textId="77777777" w:rsidR="008D150D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534D85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534D8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534D8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534D8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534D8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534D8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</w:tr>
      <w:tr w:rsidR="001F6DBC" w:rsidRPr="00DF5EC3" w14:paraId="6EE09CE1" w14:textId="77777777" w:rsidTr="00D666A5">
        <w:trPr>
          <w:trHeight w:val="350"/>
        </w:trPr>
        <w:tc>
          <w:tcPr>
            <w:tcW w:w="1888" w:type="dxa"/>
            <w:gridSpan w:val="3"/>
            <w:shd w:val="clear" w:color="auto" w:fill="FFFFFF"/>
            <w:vAlign w:val="center"/>
          </w:tcPr>
          <w:p w14:paraId="6EE09CD9" w14:textId="77777777" w:rsidR="001F6DBC" w:rsidRPr="00DF5EC3" w:rsidRDefault="001F6DBC" w:rsidP="006F4449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b/>
                <w:sz w:val="22"/>
                <w:szCs w:val="22"/>
                <w:lang w:val="en-US"/>
              </w:rPr>
              <w:t>Post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al</w:t>
            </w:r>
            <w:r w:rsidRPr="00DF5EC3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Address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(1)</w:t>
            </w:r>
          </w:p>
        </w:tc>
        <w:tc>
          <w:tcPr>
            <w:tcW w:w="576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09CDA" w14:textId="77777777" w:rsidR="001F6DBC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1F6DBC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EE09CDB" w14:textId="77777777" w:rsidR="001F6DBC" w:rsidRPr="001F6DBC" w:rsidRDefault="001F6DBC" w:rsidP="006F4449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1F6DBC">
              <w:rPr>
                <w:rFonts w:ascii="Calibri" w:hAnsi="Calibri"/>
                <w:b/>
                <w:sz w:val="22"/>
                <w:szCs w:val="22"/>
                <w:lang w:val="en-US"/>
              </w:rPr>
              <w:t>Area</w:t>
            </w:r>
          </w:p>
        </w:tc>
        <w:tc>
          <w:tcPr>
            <w:tcW w:w="3060" w:type="dxa"/>
            <w:gridSpan w:val="6"/>
            <w:tcBorders>
              <w:bottom w:val="single" w:sz="4" w:space="0" w:color="auto"/>
            </w:tcBorders>
            <w:vAlign w:val="bottom"/>
          </w:tcPr>
          <w:p w14:paraId="6EE09CDC" w14:textId="77777777" w:rsidR="001F6DBC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8E7245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170" w:type="dxa"/>
            <w:gridSpan w:val="2"/>
            <w:vAlign w:val="bottom"/>
          </w:tcPr>
          <w:p w14:paraId="6EE09CDD" w14:textId="77777777" w:rsidR="001F6DBC" w:rsidRPr="001F6DBC" w:rsidRDefault="001F6DBC" w:rsidP="00F027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1F6DBC">
              <w:rPr>
                <w:rFonts w:ascii="Calibri" w:hAnsi="Calibri"/>
                <w:b/>
                <w:sz w:val="22"/>
                <w:szCs w:val="22"/>
                <w:lang w:val="en-US"/>
              </w:rPr>
              <w:t>Post Code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14:paraId="6EE09CDE" w14:textId="77777777" w:rsidR="001F6DBC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F6DBC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900" w:type="dxa"/>
            <w:gridSpan w:val="2"/>
            <w:vAlign w:val="bottom"/>
          </w:tcPr>
          <w:p w14:paraId="6EE09CDF" w14:textId="77777777" w:rsidR="001F6DBC" w:rsidRPr="001F6DBC" w:rsidRDefault="001F6DBC" w:rsidP="00F027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1F6DBC">
              <w:rPr>
                <w:rFonts w:ascii="Calibri" w:hAnsi="Calibri"/>
                <w:b/>
                <w:sz w:val="22"/>
                <w:szCs w:val="22"/>
                <w:lang w:val="en-US"/>
              </w:rPr>
              <w:t>Town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14:paraId="6EE09CE0" w14:textId="77777777" w:rsidR="001F6DBC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F6DBC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</w:tr>
      <w:tr w:rsidR="001F6DBC" w:rsidRPr="00DF5EC3" w14:paraId="6EE09CEC" w14:textId="77777777" w:rsidTr="00DF5987">
        <w:trPr>
          <w:trHeight w:val="350"/>
        </w:trPr>
        <w:tc>
          <w:tcPr>
            <w:tcW w:w="1888" w:type="dxa"/>
            <w:gridSpan w:val="3"/>
            <w:shd w:val="clear" w:color="auto" w:fill="FFFFFF"/>
            <w:vAlign w:val="bottom"/>
          </w:tcPr>
          <w:p w14:paraId="6EE09CE2" w14:textId="77777777" w:rsidR="001F6DBC" w:rsidRPr="00DF5EC3" w:rsidRDefault="001F6DBC" w:rsidP="00F027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b/>
                <w:sz w:val="22"/>
                <w:szCs w:val="22"/>
                <w:lang w:val="en-US"/>
              </w:rPr>
              <w:t>Post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al</w:t>
            </w:r>
            <w:r w:rsidRPr="00DF5EC3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Address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(2)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E09CE3" w14:textId="77777777" w:rsidR="001F6DBC" w:rsidRPr="001F6DBC" w:rsidRDefault="001F6DBC" w:rsidP="00F027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1F6DBC">
              <w:rPr>
                <w:rFonts w:ascii="Calibri" w:hAnsi="Calibri"/>
                <w:b/>
                <w:sz w:val="22"/>
                <w:szCs w:val="22"/>
                <w:lang w:val="en-US"/>
              </w:rPr>
              <w:t>P.O. Box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09CE4" w14:textId="77777777" w:rsidR="001F6DBC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F6DBC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14:paraId="6EE09CE5" w14:textId="77777777" w:rsidR="001F6DBC" w:rsidRPr="001F6DBC" w:rsidRDefault="001F6DBC" w:rsidP="00F027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1F6DBC">
              <w:rPr>
                <w:rFonts w:ascii="Calibri" w:hAnsi="Calibri"/>
                <w:b/>
                <w:sz w:val="22"/>
                <w:szCs w:val="22"/>
                <w:lang w:val="en-US"/>
              </w:rPr>
              <w:t>Post Code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09CE6" w14:textId="77777777" w:rsidR="001F6DBC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1F6DBC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10" w:type="dxa"/>
            <w:gridSpan w:val="2"/>
            <w:vAlign w:val="bottom"/>
          </w:tcPr>
          <w:p w14:paraId="6EE09CE7" w14:textId="77777777" w:rsidR="001F6DBC" w:rsidRPr="001F6DBC" w:rsidRDefault="001F6DBC" w:rsidP="00F027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1F6DBC">
              <w:rPr>
                <w:rFonts w:ascii="Calibri" w:hAnsi="Calibri"/>
                <w:b/>
                <w:sz w:val="22"/>
                <w:szCs w:val="22"/>
                <w:lang w:val="en-US"/>
              </w:rPr>
              <w:t>Town</w:t>
            </w:r>
          </w:p>
        </w:tc>
        <w:tc>
          <w:tcPr>
            <w:tcW w:w="1886" w:type="dxa"/>
            <w:gridSpan w:val="5"/>
            <w:tcBorders>
              <w:bottom w:val="single" w:sz="4" w:space="0" w:color="auto"/>
            </w:tcBorders>
            <w:vAlign w:val="bottom"/>
          </w:tcPr>
          <w:p w14:paraId="6EE09CE8" w14:textId="77777777" w:rsidR="001F6DBC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8E7245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174" w:type="dxa"/>
            <w:vAlign w:val="bottom"/>
          </w:tcPr>
          <w:p w14:paraId="6EE09CE9" w14:textId="77777777" w:rsidR="001F6DBC" w:rsidRPr="001F6DBC" w:rsidRDefault="001F6DBC" w:rsidP="00F027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1F6DBC">
              <w:rPr>
                <w:rFonts w:ascii="Calibri" w:hAnsi="Calibri"/>
                <w:b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vAlign w:val="bottom"/>
          </w:tcPr>
          <w:p w14:paraId="6EE09CEA" w14:textId="77777777" w:rsidR="001F6DBC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F6DBC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1F6DBC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610" w:type="dxa"/>
            <w:gridSpan w:val="4"/>
            <w:vAlign w:val="bottom"/>
          </w:tcPr>
          <w:p w14:paraId="6EE09CEB" w14:textId="77777777" w:rsidR="001F6DBC" w:rsidRPr="00DF5EC3" w:rsidRDefault="001F6DBC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E7245" w:rsidRPr="00DF5EC3" w14:paraId="6EE09CF6" w14:textId="77777777" w:rsidTr="008E7245">
        <w:trPr>
          <w:trHeight w:val="350"/>
        </w:trPr>
        <w:tc>
          <w:tcPr>
            <w:tcW w:w="1868" w:type="dxa"/>
            <w:gridSpan w:val="2"/>
            <w:shd w:val="clear" w:color="auto" w:fill="FFFFFF"/>
            <w:vAlign w:val="bottom"/>
          </w:tcPr>
          <w:p w14:paraId="6EE09CED" w14:textId="77777777" w:rsidR="008E7245" w:rsidRPr="00DF5EC3" w:rsidRDefault="008E7245" w:rsidP="00F027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b/>
                <w:sz w:val="22"/>
                <w:szCs w:val="22"/>
                <w:lang w:val="en-US"/>
              </w:rPr>
              <w:t>Home Number</w:t>
            </w: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09CEE" w14:textId="77777777" w:rsidR="008E7245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8E7245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14:paraId="6EE09CEF" w14:textId="77777777" w:rsidR="008E7245" w:rsidRPr="00DF5EC3" w:rsidRDefault="008E7245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b/>
                <w:sz w:val="22"/>
                <w:szCs w:val="22"/>
                <w:lang w:val="en-US"/>
              </w:rPr>
              <w:t>Mobile Number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09CF0" w14:textId="77777777" w:rsidR="008E7245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E7245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14:paraId="6EE09CF1" w14:textId="77777777" w:rsidR="008E7245" w:rsidRPr="00DF5EC3" w:rsidRDefault="008E7245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b/>
                <w:sz w:val="22"/>
                <w:szCs w:val="22"/>
                <w:lang w:val="en-US"/>
              </w:rPr>
              <w:t>Office Number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09CF2" w14:textId="77777777" w:rsidR="008E7245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 w:rsidR="008E7245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bookmarkEnd w:id="9"/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14:paraId="6EE09CF3" w14:textId="77777777" w:rsidR="008E7245" w:rsidRPr="00DF5EC3" w:rsidRDefault="008E7245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14:paraId="6EE09CF4" w14:textId="77777777" w:rsidR="008E7245" w:rsidRPr="00DF5EC3" w:rsidRDefault="008E7245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b/>
                <w:sz w:val="22"/>
                <w:szCs w:val="22"/>
                <w:lang w:val="en-US"/>
              </w:rPr>
              <w:t>Fax Number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09CF5" w14:textId="77777777" w:rsidR="008E7245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8E7245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8E7245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</w:tr>
      <w:tr w:rsidR="003A4CD3" w:rsidRPr="00DF5EC3" w14:paraId="6EE09CFC" w14:textId="77777777" w:rsidTr="00937E72">
        <w:trPr>
          <w:trHeight w:val="350"/>
        </w:trPr>
        <w:tc>
          <w:tcPr>
            <w:tcW w:w="1868" w:type="dxa"/>
            <w:gridSpan w:val="2"/>
            <w:shd w:val="clear" w:color="auto" w:fill="FFFFFF"/>
            <w:vAlign w:val="bottom"/>
          </w:tcPr>
          <w:p w14:paraId="6EE09CF7" w14:textId="77777777" w:rsidR="00E13A64" w:rsidRPr="00DF5EC3" w:rsidRDefault="00E13A64" w:rsidP="00F027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b/>
                <w:sz w:val="22"/>
                <w:szCs w:val="22"/>
                <w:lang w:val="en-US"/>
              </w:rPr>
              <w:t>Email Address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(1)</w:t>
            </w:r>
          </w:p>
        </w:tc>
        <w:tc>
          <w:tcPr>
            <w:tcW w:w="53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09CF8" w14:textId="77777777" w:rsidR="00E13A64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13A64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  <w:vAlign w:val="bottom"/>
          </w:tcPr>
          <w:p w14:paraId="6EE09CF9" w14:textId="77777777" w:rsidR="00E13A64" w:rsidRPr="00DF5EC3" w:rsidRDefault="00E13A64" w:rsidP="00F027B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b/>
                <w:sz w:val="22"/>
                <w:szCs w:val="22"/>
                <w:lang w:val="en-US"/>
              </w:rPr>
              <w:t>Email Address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(2)</w:t>
            </w:r>
          </w:p>
        </w:tc>
        <w:tc>
          <w:tcPr>
            <w:tcW w:w="5756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09CFA" w14:textId="77777777" w:rsidR="00E13A64" w:rsidRPr="00DF5EC3" w:rsidRDefault="00646413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E13A64" w:rsidRPr="00DF5EC3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="00E13A64" w:rsidRPr="00DF5EC3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DF5EC3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09CFB" w14:textId="77777777" w:rsidR="00E13A64" w:rsidRPr="00DF5EC3" w:rsidRDefault="00E13A64" w:rsidP="00F027B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6EE09CFD" w14:textId="77777777" w:rsidR="00661B61" w:rsidRDefault="00661B61" w:rsidP="00F608A3">
      <w:pPr>
        <w:rPr>
          <w:rFonts w:ascii="Calibri" w:hAnsi="Calibri"/>
          <w:lang w:val="en-US"/>
        </w:rPr>
        <w:sectPr w:rsidR="00661B61" w:rsidSect="00232D8A">
          <w:headerReference w:type="default" r:id="rId10"/>
          <w:footerReference w:type="default" r:id="rId11"/>
          <w:pgSz w:w="16838" w:h="11906" w:orient="landscape"/>
          <w:pgMar w:top="525" w:right="630" w:bottom="41" w:left="2030" w:header="420" w:footer="300" w:gutter="0"/>
          <w:cols w:space="708"/>
          <w:docGrid w:linePitch="360"/>
        </w:sectPr>
      </w:pPr>
    </w:p>
    <w:p w14:paraId="6EE09CFE" w14:textId="77777777" w:rsidR="00731577" w:rsidRPr="004F30E9" w:rsidRDefault="00731577" w:rsidP="008F7562">
      <w:pPr>
        <w:tabs>
          <w:tab w:val="left" w:pos="-1800"/>
        </w:tabs>
        <w:ind w:hanging="1800"/>
        <w:rPr>
          <w:rFonts w:ascii="Calibri" w:hAnsi="Calibri"/>
          <w:b/>
          <w:color w:val="0070C0"/>
          <w:lang w:val="en-US"/>
        </w:rPr>
      </w:pPr>
      <w:r w:rsidRPr="004F30E9">
        <w:rPr>
          <w:rFonts w:ascii="Calibri" w:hAnsi="Calibri"/>
          <w:b/>
          <w:color w:val="0070C0"/>
          <w:lang w:val="en-US"/>
        </w:rPr>
        <w:lastRenderedPageBreak/>
        <w:t>SECTION 3: ACADEMIC AND PROFESSIONAL QUALIFICATIONS</w:t>
      </w:r>
    </w:p>
    <w:p w14:paraId="6EE09CFF" w14:textId="77777777" w:rsidR="00661B61" w:rsidRPr="00661B61" w:rsidRDefault="00731577" w:rsidP="008F7562">
      <w:pPr>
        <w:ind w:left="-142" w:hanging="1658"/>
        <w:rPr>
          <w:rFonts w:ascii="Calibri" w:hAnsi="Calibri"/>
          <w:lang w:val="en-US"/>
        </w:rPr>
      </w:pPr>
      <w:r w:rsidRPr="00F13BDF">
        <w:rPr>
          <w:rFonts w:ascii="Calibri" w:hAnsi="Calibri"/>
          <w:b/>
          <w:color w:val="000000"/>
          <w:sz w:val="22"/>
          <w:szCs w:val="22"/>
          <w:lang w:val="en-US"/>
        </w:rPr>
        <w:t>*Please submit copies of degrees required for the approval of your application</w:t>
      </w:r>
      <w:r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r w:rsidRPr="004F30E9">
        <w:rPr>
          <w:rFonts w:ascii="Calibri" w:hAnsi="Calibri"/>
          <w:b/>
          <w:i/>
          <w:color w:val="0070C0"/>
          <w:sz w:val="22"/>
          <w:szCs w:val="22"/>
          <w:lang w:val="en-US"/>
        </w:rPr>
        <w:t>(as per Section 1)</w:t>
      </w:r>
    </w:p>
    <w:tbl>
      <w:tblPr>
        <w:tblW w:w="16200" w:type="dxa"/>
        <w:tblInd w:w="-1692" w:type="dxa"/>
        <w:tblLook w:val="04A0" w:firstRow="1" w:lastRow="0" w:firstColumn="1" w:lastColumn="0" w:noHBand="0" w:noVBand="1"/>
      </w:tblPr>
      <w:tblGrid>
        <w:gridCol w:w="7110"/>
        <w:gridCol w:w="270"/>
        <w:gridCol w:w="6840"/>
        <w:gridCol w:w="270"/>
        <w:gridCol w:w="1710"/>
      </w:tblGrid>
      <w:tr w:rsidR="00731577" w:rsidRPr="005525EC" w14:paraId="6EE09D05" w14:textId="77777777" w:rsidTr="00E13A64">
        <w:tc>
          <w:tcPr>
            <w:tcW w:w="7110" w:type="dxa"/>
            <w:shd w:val="clear" w:color="auto" w:fill="auto"/>
          </w:tcPr>
          <w:p w14:paraId="6EE09D00" w14:textId="77777777" w:rsidR="00731577" w:rsidRPr="005525EC" w:rsidRDefault="00731577" w:rsidP="00067AF4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525EC">
              <w:rPr>
                <w:rFonts w:ascii="Calibri" w:hAnsi="Calibri"/>
                <w:b/>
                <w:sz w:val="22"/>
                <w:szCs w:val="22"/>
                <w:lang w:val="en-US"/>
              </w:rPr>
              <w:t>NAME OF UNIVERSITY/BODY</w:t>
            </w:r>
          </w:p>
        </w:tc>
        <w:tc>
          <w:tcPr>
            <w:tcW w:w="270" w:type="dxa"/>
            <w:shd w:val="clear" w:color="auto" w:fill="auto"/>
          </w:tcPr>
          <w:p w14:paraId="6EE09D01" w14:textId="77777777" w:rsidR="00731577" w:rsidRPr="005525EC" w:rsidRDefault="00731577" w:rsidP="00067AF4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shd w:val="clear" w:color="auto" w:fill="auto"/>
          </w:tcPr>
          <w:p w14:paraId="6EE09D02" w14:textId="77777777" w:rsidR="00731577" w:rsidRPr="005525EC" w:rsidRDefault="00731577" w:rsidP="00067AF4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525EC">
              <w:rPr>
                <w:rFonts w:ascii="Calibri" w:hAnsi="Calibri"/>
                <w:b/>
                <w:sz w:val="22"/>
                <w:szCs w:val="22"/>
                <w:lang w:val="en-US"/>
              </w:rPr>
              <w:t>FIELD OF STUDIES/QUALIFICATION</w:t>
            </w:r>
          </w:p>
        </w:tc>
        <w:tc>
          <w:tcPr>
            <w:tcW w:w="270" w:type="dxa"/>
            <w:vMerge w:val="restart"/>
            <w:shd w:val="clear" w:color="auto" w:fill="auto"/>
          </w:tcPr>
          <w:p w14:paraId="6EE09D03" w14:textId="77777777" w:rsidR="00731577" w:rsidRPr="005525EC" w:rsidRDefault="00731577" w:rsidP="00067AF4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6EE09D04" w14:textId="77777777" w:rsidR="00731577" w:rsidRPr="005525EC" w:rsidRDefault="00731577" w:rsidP="00067AF4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525EC">
              <w:rPr>
                <w:rFonts w:ascii="Calibri" w:hAnsi="Calibri"/>
                <w:b/>
                <w:sz w:val="22"/>
                <w:szCs w:val="22"/>
                <w:lang w:val="en-US"/>
              </w:rPr>
              <w:t>YEAR</w:t>
            </w:r>
          </w:p>
        </w:tc>
      </w:tr>
      <w:tr w:rsidR="00731577" w:rsidRPr="005525EC" w14:paraId="6EE09D0B" w14:textId="77777777" w:rsidTr="00E13A64"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09D06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613C1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8613C1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8613C1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8613C1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8613C1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8613C1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6EE09D07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09D08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auto"/>
            <w:vAlign w:val="bottom"/>
          </w:tcPr>
          <w:p w14:paraId="6EE09D09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09D0A" w14:textId="77777777" w:rsidR="00731577" w:rsidRPr="007D7957" w:rsidRDefault="00646413" w:rsidP="00067A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</w:tr>
      <w:tr w:rsidR="00731577" w:rsidRPr="005525EC" w14:paraId="6EE09D11" w14:textId="77777777" w:rsidTr="00E13A64"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E09D0C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6EE09D0D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E09D0E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auto"/>
            <w:vAlign w:val="bottom"/>
          </w:tcPr>
          <w:p w14:paraId="6EE09D0F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E09D10" w14:textId="77777777" w:rsidR="00731577" w:rsidRPr="007D7957" w:rsidRDefault="00646413" w:rsidP="00067A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</w:tr>
      <w:tr w:rsidR="00731577" w:rsidRPr="005525EC" w14:paraId="6EE09D17" w14:textId="77777777" w:rsidTr="00E13A64"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E09D12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6EE09D13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E09D14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auto"/>
            <w:vAlign w:val="bottom"/>
          </w:tcPr>
          <w:p w14:paraId="6EE09D15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E09D16" w14:textId="77777777" w:rsidR="00731577" w:rsidRPr="007D7957" w:rsidRDefault="00646413" w:rsidP="00067A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</w:tr>
      <w:tr w:rsidR="00731577" w:rsidRPr="005525EC" w14:paraId="6EE09D1D" w14:textId="77777777" w:rsidTr="00E13A64"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E09D18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6EE09D19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E09D1A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vMerge/>
            <w:shd w:val="clear" w:color="auto" w:fill="auto"/>
            <w:vAlign w:val="bottom"/>
          </w:tcPr>
          <w:p w14:paraId="6EE09D1B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E09D1C" w14:textId="77777777" w:rsidR="00731577" w:rsidRPr="007D7957" w:rsidRDefault="00646413" w:rsidP="00067A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</w:tr>
      <w:tr w:rsidR="00731577" w:rsidRPr="005525EC" w14:paraId="6EE09D23" w14:textId="77777777" w:rsidTr="00E13A64"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E09D1E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6EE09D1F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E09D20" w14:textId="77777777" w:rsidR="00731577" w:rsidRPr="007D7957" w:rsidRDefault="00646413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6EE09D21" w14:textId="77777777" w:rsidR="00731577" w:rsidRPr="007D7957" w:rsidRDefault="00731577" w:rsidP="00067A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E09D22" w14:textId="77777777" w:rsidR="00731577" w:rsidRPr="007D7957" w:rsidRDefault="00646413" w:rsidP="00067A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6EE09D24" w14:textId="77777777" w:rsidR="00661B61" w:rsidRPr="00661B61" w:rsidRDefault="00661B61" w:rsidP="00661B61">
      <w:pPr>
        <w:rPr>
          <w:rFonts w:ascii="Calibri" w:hAnsi="Calibri"/>
          <w:lang w:val="en-US"/>
        </w:rPr>
      </w:pPr>
    </w:p>
    <w:p w14:paraId="6EE09D25" w14:textId="77777777" w:rsidR="00731577" w:rsidRPr="004F30E9" w:rsidRDefault="00731577" w:rsidP="008F7562">
      <w:pPr>
        <w:ind w:left="-142" w:hanging="1658"/>
        <w:rPr>
          <w:rFonts w:ascii="Calibri" w:hAnsi="Calibri"/>
          <w:b/>
          <w:color w:val="0070C0"/>
          <w:lang w:val="en-US"/>
        </w:rPr>
      </w:pPr>
      <w:r w:rsidRPr="004F30E9">
        <w:rPr>
          <w:rFonts w:ascii="Calibri" w:hAnsi="Calibri"/>
          <w:b/>
          <w:color w:val="0070C0"/>
          <w:lang w:val="en-US"/>
        </w:rPr>
        <w:t>SECTION 4:  EMPLOYMENT HISTORY</w:t>
      </w:r>
    </w:p>
    <w:p w14:paraId="6EE09D26" w14:textId="77777777" w:rsidR="00661B61" w:rsidRPr="00661B61" w:rsidRDefault="00731577" w:rsidP="008F7562">
      <w:pPr>
        <w:ind w:left="-142" w:right="79" w:hanging="1658"/>
        <w:jc w:val="both"/>
        <w:rPr>
          <w:rFonts w:ascii="Calibri" w:hAnsi="Calibri"/>
          <w:lang w:val="en-US"/>
        </w:rPr>
      </w:pPr>
      <w:r w:rsidRPr="00F13BDF">
        <w:rPr>
          <w:rFonts w:ascii="Calibri" w:hAnsi="Calibri"/>
          <w:b/>
          <w:sz w:val="22"/>
          <w:szCs w:val="22"/>
          <w:lang w:val="en-US"/>
        </w:rPr>
        <w:t>*Please specify chronologically (</w:t>
      </w:r>
      <w:r w:rsidRPr="00F13BDF">
        <w:rPr>
          <w:rFonts w:ascii="Calibri" w:hAnsi="Calibri"/>
          <w:b/>
          <w:sz w:val="22"/>
          <w:szCs w:val="22"/>
          <w:u w:val="single"/>
          <w:lang w:val="en-US"/>
        </w:rPr>
        <w:t>newest first</w:t>
      </w:r>
      <w:r w:rsidRPr="00F13BDF">
        <w:rPr>
          <w:rFonts w:ascii="Calibri" w:hAnsi="Calibri"/>
          <w:b/>
          <w:sz w:val="22"/>
          <w:szCs w:val="22"/>
          <w:lang w:val="en-US"/>
        </w:rPr>
        <w:t>) your work experience related with the sector of HR only</w:t>
      </w:r>
      <w:r w:rsidRPr="003825F7">
        <w:rPr>
          <w:rFonts w:ascii="Calibri" w:hAnsi="Calibri"/>
          <w:b/>
          <w:sz w:val="22"/>
          <w:szCs w:val="22"/>
          <w:lang w:val="en-US"/>
        </w:rPr>
        <w:t xml:space="preserve"> </w:t>
      </w:r>
      <w:r w:rsidRPr="004F30E9">
        <w:rPr>
          <w:rFonts w:ascii="Calibri" w:hAnsi="Calibri"/>
          <w:b/>
          <w:i/>
          <w:color w:val="0070C0"/>
          <w:sz w:val="22"/>
          <w:szCs w:val="22"/>
          <w:lang w:val="en-US"/>
        </w:rPr>
        <w:t>(as per Section 1)</w:t>
      </w:r>
    </w:p>
    <w:tbl>
      <w:tblPr>
        <w:tblW w:w="16200" w:type="dxa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90"/>
        <w:gridCol w:w="1980"/>
        <w:gridCol w:w="3240"/>
        <w:gridCol w:w="3330"/>
        <w:gridCol w:w="5760"/>
      </w:tblGrid>
      <w:tr w:rsidR="00731577" w:rsidRPr="005525EC" w14:paraId="6EE09D2E" w14:textId="77777777" w:rsidTr="005525EC">
        <w:tc>
          <w:tcPr>
            <w:tcW w:w="1890" w:type="dxa"/>
            <w:shd w:val="clear" w:color="auto" w:fill="FFFFFF"/>
            <w:vAlign w:val="center"/>
          </w:tcPr>
          <w:p w14:paraId="6EE09D27" w14:textId="77777777" w:rsidR="00731577" w:rsidRPr="005525EC" w:rsidRDefault="00731577" w:rsidP="00067AF4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en-US"/>
              </w:rPr>
            </w:pPr>
            <w:r w:rsidRPr="005525EC">
              <w:rPr>
                <w:rFonts w:ascii="Calibri" w:hAnsi="Calibri" w:cs="Tahoma"/>
                <w:b/>
                <w:sz w:val="22"/>
                <w:szCs w:val="22"/>
                <w:lang w:val="en-US"/>
              </w:rPr>
              <w:t>From</w:t>
            </w:r>
          </w:p>
          <w:p w14:paraId="6EE09D28" w14:textId="77777777" w:rsidR="00731577" w:rsidRPr="005525EC" w:rsidRDefault="00731577" w:rsidP="00067AF4">
            <w:pPr>
              <w:ind w:right="-108" w:hanging="108"/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5525EC">
              <w:rPr>
                <w:rFonts w:ascii="Calibri" w:hAnsi="Calibri" w:cs="Tahoma"/>
                <w:sz w:val="22"/>
                <w:szCs w:val="22"/>
                <w:lang w:val="en-US"/>
              </w:rPr>
              <w:t>(dd/mm/yyyy)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6EE09D29" w14:textId="77777777" w:rsidR="00731577" w:rsidRPr="005525EC" w:rsidRDefault="00731577" w:rsidP="00067AF4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en-US"/>
              </w:rPr>
            </w:pPr>
            <w:r w:rsidRPr="005525EC">
              <w:rPr>
                <w:rFonts w:ascii="Calibri" w:hAnsi="Calibri" w:cs="Tahoma"/>
                <w:b/>
                <w:sz w:val="22"/>
                <w:szCs w:val="22"/>
                <w:lang w:val="en-US"/>
              </w:rPr>
              <w:t>To</w:t>
            </w:r>
          </w:p>
          <w:p w14:paraId="6EE09D2A" w14:textId="77777777" w:rsidR="00731577" w:rsidRPr="005525EC" w:rsidRDefault="00731577" w:rsidP="00067AF4">
            <w:pPr>
              <w:ind w:right="-108" w:hanging="108"/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5525EC">
              <w:rPr>
                <w:rFonts w:ascii="Calibri" w:hAnsi="Calibri" w:cs="Tahoma"/>
                <w:sz w:val="22"/>
                <w:szCs w:val="22"/>
                <w:lang w:val="en-US"/>
              </w:rPr>
              <w:t>(dd/mm/yyyy)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6EE09D2B" w14:textId="77777777" w:rsidR="00731577" w:rsidRPr="005525EC" w:rsidRDefault="00731577" w:rsidP="00067AF4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en-US"/>
              </w:rPr>
            </w:pPr>
            <w:r w:rsidRPr="005525EC">
              <w:rPr>
                <w:rFonts w:ascii="Calibri" w:hAnsi="Calibri" w:cs="Tahoma"/>
                <w:b/>
                <w:sz w:val="22"/>
                <w:szCs w:val="22"/>
                <w:lang w:val="en-US"/>
              </w:rPr>
              <w:t>Organization</w:t>
            </w:r>
          </w:p>
        </w:tc>
        <w:tc>
          <w:tcPr>
            <w:tcW w:w="3330" w:type="dxa"/>
            <w:shd w:val="clear" w:color="auto" w:fill="FFFFFF"/>
            <w:vAlign w:val="center"/>
          </w:tcPr>
          <w:p w14:paraId="6EE09D2C" w14:textId="77777777" w:rsidR="00731577" w:rsidRPr="005525EC" w:rsidRDefault="00731577" w:rsidP="00067AF4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en-US"/>
              </w:rPr>
            </w:pPr>
            <w:r w:rsidRPr="005525EC">
              <w:rPr>
                <w:rFonts w:ascii="Calibri" w:hAnsi="Calibri" w:cs="Tahoma"/>
                <w:b/>
                <w:sz w:val="22"/>
                <w:szCs w:val="22"/>
                <w:lang w:val="en-US"/>
              </w:rPr>
              <w:t>Job Title/ Position</w:t>
            </w:r>
          </w:p>
        </w:tc>
        <w:tc>
          <w:tcPr>
            <w:tcW w:w="5760" w:type="dxa"/>
            <w:shd w:val="clear" w:color="auto" w:fill="FFFFFF"/>
            <w:vAlign w:val="center"/>
          </w:tcPr>
          <w:p w14:paraId="6EE09D2D" w14:textId="77777777" w:rsidR="00731577" w:rsidRPr="005525EC" w:rsidRDefault="00731577" w:rsidP="00067AF4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en-US"/>
              </w:rPr>
            </w:pPr>
            <w:r w:rsidRPr="005525EC">
              <w:rPr>
                <w:rFonts w:ascii="Calibri" w:hAnsi="Calibri" w:cs="Tahoma"/>
                <w:b/>
                <w:sz w:val="22"/>
                <w:szCs w:val="22"/>
                <w:lang w:val="en-US"/>
              </w:rPr>
              <w:t>Main HR Duties</w:t>
            </w:r>
          </w:p>
        </w:tc>
      </w:tr>
      <w:tr w:rsidR="00731577" w:rsidRPr="005525EC" w14:paraId="6EE09D34" w14:textId="77777777" w:rsidTr="005525EC">
        <w:tc>
          <w:tcPr>
            <w:tcW w:w="1890" w:type="dxa"/>
            <w:shd w:val="clear" w:color="auto" w:fill="FFFFFF"/>
            <w:vAlign w:val="bottom"/>
          </w:tcPr>
          <w:p w14:paraId="6EE09D2F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6EE09D30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240" w:type="dxa"/>
            <w:shd w:val="clear" w:color="auto" w:fill="FFFFFF"/>
            <w:vAlign w:val="bottom"/>
          </w:tcPr>
          <w:p w14:paraId="6EE09D31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330" w:type="dxa"/>
            <w:shd w:val="clear" w:color="auto" w:fill="FFFFFF"/>
            <w:vAlign w:val="bottom"/>
          </w:tcPr>
          <w:p w14:paraId="6EE09D32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6EE09D33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613C1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8613C1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8613C1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8613C1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8613C1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8613C1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</w:tr>
      <w:tr w:rsidR="00731577" w:rsidRPr="005525EC" w14:paraId="6EE09D3A" w14:textId="77777777" w:rsidTr="005525EC">
        <w:tc>
          <w:tcPr>
            <w:tcW w:w="1890" w:type="dxa"/>
            <w:shd w:val="clear" w:color="auto" w:fill="FFFFFF"/>
            <w:vAlign w:val="bottom"/>
          </w:tcPr>
          <w:p w14:paraId="6EE09D35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6EE09D36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240" w:type="dxa"/>
            <w:shd w:val="clear" w:color="auto" w:fill="FFFFFF"/>
            <w:vAlign w:val="bottom"/>
          </w:tcPr>
          <w:p w14:paraId="6EE09D37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330" w:type="dxa"/>
            <w:shd w:val="clear" w:color="auto" w:fill="FFFFFF"/>
            <w:vAlign w:val="bottom"/>
          </w:tcPr>
          <w:p w14:paraId="6EE09D38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6EE09D39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</w:tr>
      <w:tr w:rsidR="00731577" w:rsidRPr="005525EC" w14:paraId="6EE09D40" w14:textId="77777777" w:rsidTr="005525EC">
        <w:tc>
          <w:tcPr>
            <w:tcW w:w="1890" w:type="dxa"/>
            <w:shd w:val="clear" w:color="auto" w:fill="FFFFFF"/>
            <w:vAlign w:val="bottom"/>
          </w:tcPr>
          <w:p w14:paraId="6EE09D3B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6EE09D3C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240" w:type="dxa"/>
            <w:shd w:val="clear" w:color="auto" w:fill="FFFFFF"/>
            <w:vAlign w:val="bottom"/>
          </w:tcPr>
          <w:p w14:paraId="6EE09D3D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330" w:type="dxa"/>
            <w:shd w:val="clear" w:color="auto" w:fill="FFFFFF"/>
            <w:vAlign w:val="bottom"/>
          </w:tcPr>
          <w:p w14:paraId="6EE09D3E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6EE09D3F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</w:tr>
      <w:tr w:rsidR="00731577" w:rsidRPr="005525EC" w14:paraId="6EE09D46" w14:textId="77777777" w:rsidTr="005525EC">
        <w:tc>
          <w:tcPr>
            <w:tcW w:w="1890" w:type="dxa"/>
            <w:shd w:val="clear" w:color="auto" w:fill="FFFFFF"/>
            <w:vAlign w:val="bottom"/>
          </w:tcPr>
          <w:p w14:paraId="6EE09D41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6EE09D42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240" w:type="dxa"/>
            <w:shd w:val="clear" w:color="auto" w:fill="FFFFFF"/>
            <w:vAlign w:val="bottom"/>
          </w:tcPr>
          <w:p w14:paraId="6EE09D43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330" w:type="dxa"/>
            <w:shd w:val="clear" w:color="auto" w:fill="FFFFFF"/>
            <w:vAlign w:val="bottom"/>
          </w:tcPr>
          <w:p w14:paraId="6EE09D44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6EE09D45" w14:textId="77777777" w:rsidR="00731577" w:rsidRPr="007D7957" w:rsidRDefault="00646413" w:rsidP="00067AF4">
            <w:pPr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31577" w:rsidRPr="007D7957">
              <w:rPr>
                <w:rFonts w:ascii="Calibri" w:hAnsi="Calibri" w:cs="Tahoma"/>
                <w:sz w:val="22"/>
                <w:szCs w:val="22"/>
                <w:lang w:val="en-US"/>
              </w:rPr>
              <w:instrText xml:space="preserve"> FORMTEXT </w:instrTex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31577" w:rsidRPr="007D7957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7D7957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6EE09D47" w14:textId="77777777" w:rsidR="00661B61" w:rsidRPr="00661B61" w:rsidRDefault="00661B61" w:rsidP="00661B61">
      <w:pPr>
        <w:rPr>
          <w:rFonts w:ascii="Calibri" w:hAnsi="Calibri"/>
          <w:lang w:val="en-US"/>
        </w:rPr>
      </w:pPr>
    </w:p>
    <w:p w14:paraId="6EE09D48" w14:textId="77777777" w:rsidR="003546B1" w:rsidRPr="004F30E9" w:rsidRDefault="003546B1" w:rsidP="008F7562">
      <w:pPr>
        <w:ind w:hanging="1800"/>
        <w:jc w:val="both"/>
        <w:rPr>
          <w:rFonts w:ascii="Calibri" w:hAnsi="Calibri"/>
          <w:b/>
          <w:color w:val="0070C0"/>
          <w:lang w:val="en-US"/>
        </w:rPr>
      </w:pPr>
      <w:r w:rsidRPr="004F30E9">
        <w:rPr>
          <w:rFonts w:ascii="Calibri" w:hAnsi="Calibri"/>
          <w:b/>
          <w:color w:val="0070C0"/>
          <w:lang w:val="en-US"/>
        </w:rPr>
        <w:t xml:space="preserve">SECTION </w:t>
      </w:r>
      <w:r w:rsidR="00F13BDF" w:rsidRPr="004F30E9">
        <w:rPr>
          <w:rFonts w:ascii="Calibri" w:hAnsi="Calibri"/>
          <w:b/>
          <w:color w:val="0070C0"/>
          <w:lang w:val="en-US"/>
        </w:rPr>
        <w:t>5</w:t>
      </w:r>
      <w:r w:rsidRPr="004F30E9">
        <w:rPr>
          <w:rFonts w:ascii="Calibri" w:hAnsi="Calibri"/>
          <w:b/>
          <w:color w:val="0070C0"/>
          <w:lang w:val="en-US"/>
        </w:rPr>
        <w:t xml:space="preserve">:  </w:t>
      </w:r>
      <w:r w:rsidR="00087F3A" w:rsidRPr="004F30E9">
        <w:rPr>
          <w:rFonts w:ascii="Calibri" w:hAnsi="Calibri"/>
          <w:b/>
          <w:color w:val="0070C0"/>
          <w:lang w:val="en-US"/>
        </w:rPr>
        <w:t xml:space="preserve">AGREEMENT TO MEMBERSHIP AND </w:t>
      </w:r>
      <w:r w:rsidRPr="004F30E9">
        <w:rPr>
          <w:rFonts w:ascii="Calibri" w:hAnsi="Calibri"/>
          <w:b/>
          <w:color w:val="0070C0"/>
          <w:lang w:val="en-US"/>
        </w:rPr>
        <w:t>SOLEMN DECLARATION</w:t>
      </w:r>
    </w:p>
    <w:p w14:paraId="6EE09D49" w14:textId="77777777" w:rsidR="00087F3A" w:rsidRPr="00F13BDF" w:rsidRDefault="00087F3A" w:rsidP="00156839">
      <w:pPr>
        <w:ind w:left="-142"/>
        <w:rPr>
          <w:rFonts w:ascii="Calibri" w:hAnsi="Calibri" w:cs="Tahoma"/>
          <w:b/>
          <w:color w:val="52AC43"/>
          <w:sz w:val="8"/>
          <w:lang w:val="en-US"/>
        </w:rPr>
      </w:pPr>
    </w:p>
    <w:p w14:paraId="7A3B7090" w14:textId="77777777" w:rsidR="00DC3BC3" w:rsidRPr="00DC3BC3" w:rsidRDefault="00DC3BC3" w:rsidP="00DC3BC3">
      <w:pPr>
        <w:ind w:left="-1800"/>
        <w:rPr>
          <w:rFonts w:ascii="Calibri" w:eastAsia="Calibri" w:hAnsi="Calibri" w:cs="Calibri"/>
          <w:b/>
          <w:sz w:val="20"/>
          <w:szCs w:val="28"/>
          <w:lang w:val="en-US"/>
        </w:rPr>
      </w:pPr>
      <w:r w:rsidRPr="00DC3BC3">
        <w:rPr>
          <w:rFonts w:ascii="Calibri" w:eastAsia="Calibri" w:hAnsi="Calibri" w:cs="Calibri"/>
          <w:b/>
          <w:sz w:val="20"/>
          <w:szCs w:val="28"/>
          <w:lang w:val="en-US"/>
        </w:rPr>
        <w:t xml:space="preserve">By completing and signing this form, I confirm the following: </w:t>
      </w:r>
    </w:p>
    <w:p w14:paraId="555A3D78" w14:textId="77777777" w:rsidR="00DC3BC3" w:rsidRPr="00DC3BC3" w:rsidRDefault="00DC3BC3" w:rsidP="00DC3BC3">
      <w:pPr>
        <w:ind w:left="-1800"/>
        <w:rPr>
          <w:rFonts w:ascii="Calibri" w:eastAsia="Calibri" w:hAnsi="Calibri" w:cs="Calibri"/>
          <w:bCs/>
          <w:sz w:val="20"/>
          <w:szCs w:val="28"/>
          <w:lang w:val="en-US"/>
        </w:rPr>
      </w:pPr>
    </w:p>
    <w:p w14:paraId="01F519DC" w14:textId="77777777" w:rsidR="00DC3BC3" w:rsidRPr="006450C6" w:rsidRDefault="00DC3BC3" w:rsidP="00DC3BC3">
      <w:pPr>
        <w:ind w:left="-1800"/>
        <w:rPr>
          <w:rFonts w:ascii="Calibri" w:eastAsia="Calibri" w:hAnsi="Calibri" w:cs="Calibri"/>
          <w:bCs/>
          <w:sz w:val="18"/>
          <w:lang w:val="en-GB"/>
        </w:rPr>
      </w:pPr>
      <w:r w:rsidRPr="00DC3BC3">
        <w:rPr>
          <w:rFonts w:ascii="Calibri" w:eastAsia="Calibri" w:hAnsi="Calibri" w:cs="Calibri"/>
          <w:bCs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50C6">
        <w:rPr>
          <w:rFonts w:ascii="Calibri" w:eastAsia="Calibri" w:hAnsi="Calibri" w:cs="Calibri"/>
          <w:bCs/>
          <w:sz w:val="18"/>
          <w:lang w:val="en-GB"/>
        </w:rPr>
        <w:instrText xml:space="preserve"> FORMCHECKBOX </w:instrText>
      </w:r>
      <w:r w:rsidRPr="00DC3BC3">
        <w:rPr>
          <w:rFonts w:ascii="Calibri" w:eastAsia="Calibri" w:hAnsi="Calibri" w:cs="Calibri"/>
          <w:bCs/>
          <w:sz w:val="18"/>
        </w:rPr>
      </w:r>
      <w:r w:rsidRPr="00DC3BC3">
        <w:rPr>
          <w:rFonts w:ascii="Calibri" w:eastAsia="Calibri" w:hAnsi="Calibri" w:cs="Calibri"/>
          <w:bCs/>
          <w:sz w:val="18"/>
        </w:rPr>
        <w:fldChar w:fldCharType="separate"/>
      </w:r>
      <w:r w:rsidRPr="00DC3BC3">
        <w:rPr>
          <w:rFonts w:ascii="Calibri" w:eastAsia="Calibri" w:hAnsi="Calibri" w:cs="Calibri"/>
          <w:bCs/>
          <w:sz w:val="18"/>
          <w:lang w:val="en-GB"/>
        </w:rPr>
        <w:fldChar w:fldCharType="end"/>
      </w:r>
      <w:r w:rsidRPr="006450C6">
        <w:rPr>
          <w:rFonts w:ascii="Calibri" w:eastAsia="Calibri" w:hAnsi="Calibri" w:cs="Calibri"/>
          <w:bCs/>
          <w:sz w:val="18"/>
          <w:lang w:val="en-GB"/>
        </w:rPr>
        <w:t xml:space="preserve"> I have read, understood and agree with the CyHRMA Constitution, Policy Manual, Code of Ethics and Privacy Policy.</w:t>
      </w:r>
    </w:p>
    <w:p w14:paraId="32EDCAAA" w14:textId="77777777" w:rsidR="00DC3BC3" w:rsidRPr="006450C6" w:rsidRDefault="00DC3BC3" w:rsidP="00DC3BC3">
      <w:pPr>
        <w:ind w:left="-1800"/>
        <w:rPr>
          <w:rFonts w:ascii="Calibri" w:eastAsia="Calibri" w:hAnsi="Calibri" w:cs="Calibri"/>
          <w:bCs/>
          <w:sz w:val="18"/>
          <w:lang w:val="en-GB"/>
        </w:rPr>
      </w:pPr>
    </w:p>
    <w:p w14:paraId="6784A902" w14:textId="77777777" w:rsidR="00DC3BC3" w:rsidRPr="006450C6" w:rsidRDefault="00DC3BC3" w:rsidP="00DC3BC3">
      <w:pPr>
        <w:ind w:left="-1800"/>
        <w:rPr>
          <w:rFonts w:ascii="Calibri" w:eastAsia="Calibri" w:hAnsi="Calibri" w:cs="Calibri"/>
          <w:bCs/>
          <w:sz w:val="18"/>
          <w:lang w:val="en-GB"/>
        </w:rPr>
      </w:pPr>
      <w:r w:rsidRPr="00DC3BC3">
        <w:rPr>
          <w:rFonts w:ascii="Calibri" w:eastAsia="Calibri" w:hAnsi="Calibri" w:cs="Calibri"/>
          <w:bCs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50C6">
        <w:rPr>
          <w:rFonts w:ascii="Calibri" w:eastAsia="Calibri" w:hAnsi="Calibri" w:cs="Calibri"/>
          <w:bCs/>
          <w:sz w:val="18"/>
          <w:lang w:val="en-GB"/>
        </w:rPr>
        <w:instrText xml:space="preserve"> FORMCHECKBOX </w:instrText>
      </w:r>
      <w:r w:rsidRPr="00DC3BC3">
        <w:rPr>
          <w:rFonts w:ascii="Calibri" w:eastAsia="Calibri" w:hAnsi="Calibri" w:cs="Calibri"/>
          <w:bCs/>
          <w:sz w:val="18"/>
        </w:rPr>
      </w:r>
      <w:r w:rsidRPr="00DC3BC3">
        <w:rPr>
          <w:rFonts w:ascii="Calibri" w:eastAsia="Calibri" w:hAnsi="Calibri" w:cs="Calibri"/>
          <w:bCs/>
          <w:sz w:val="18"/>
        </w:rPr>
        <w:fldChar w:fldCharType="separate"/>
      </w:r>
      <w:r w:rsidRPr="00DC3BC3">
        <w:rPr>
          <w:rFonts w:ascii="Calibri" w:eastAsia="Calibri" w:hAnsi="Calibri" w:cs="Calibri"/>
          <w:bCs/>
          <w:sz w:val="18"/>
          <w:lang w:val="en-GB"/>
        </w:rPr>
        <w:fldChar w:fldCharType="end"/>
      </w:r>
      <w:r w:rsidRPr="006450C6">
        <w:rPr>
          <w:rFonts w:ascii="Calibri" w:eastAsia="Calibri" w:hAnsi="Calibri" w:cs="Calibri"/>
          <w:bCs/>
          <w:sz w:val="18"/>
          <w:lang w:val="en-GB"/>
        </w:rPr>
        <w:t xml:space="preserve"> I give my consent for the automatic annual renewal of my CyHRMA membership. </w:t>
      </w:r>
    </w:p>
    <w:p w14:paraId="6754ACFB" w14:textId="77777777" w:rsidR="00DC3BC3" w:rsidRPr="006450C6" w:rsidRDefault="00DC3BC3" w:rsidP="00DC3BC3">
      <w:pPr>
        <w:ind w:left="-1800"/>
        <w:rPr>
          <w:rFonts w:ascii="Calibri" w:eastAsia="Calibri" w:hAnsi="Calibri" w:cs="Calibri"/>
          <w:bCs/>
          <w:sz w:val="18"/>
          <w:lang w:val="en-GB"/>
        </w:rPr>
      </w:pPr>
    </w:p>
    <w:p w14:paraId="367D11AB" w14:textId="77777777" w:rsidR="00DC3BC3" w:rsidRPr="006450C6" w:rsidRDefault="00DC3BC3" w:rsidP="00DC3BC3">
      <w:pPr>
        <w:ind w:left="-1800"/>
        <w:rPr>
          <w:rFonts w:ascii="Calibri" w:eastAsia="Calibri" w:hAnsi="Calibri" w:cs="Calibri"/>
          <w:bCs/>
          <w:sz w:val="18"/>
          <w:lang w:val="en-GB"/>
        </w:rPr>
      </w:pPr>
      <w:r w:rsidRPr="00DC3BC3">
        <w:rPr>
          <w:rFonts w:ascii="Calibri" w:eastAsia="Calibri" w:hAnsi="Calibri" w:cs="Calibri"/>
          <w:bCs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50C6">
        <w:rPr>
          <w:rFonts w:ascii="Calibri" w:eastAsia="Calibri" w:hAnsi="Calibri" w:cs="Calibri"/>
          <w:bCs/>
          <w:sz w:val="18"/>
          <w:lang w:val="en-GB"/>
        </w:rPr>
        <w:instrText xml:space="preserve"> FORMCHECKBOX </w:instrText>
      </w:r>
      <w:r w:rsidRPr="00DC3BC3">
        <w:rPr>
          <w:rFonts w:ascii="Calibri" w:eastAsia="Calibri" w:hAnsi="Calibri" w:cs="Calibri"/>
          <w:bCs/>
          <w:sz w:val="18"/>
        </w:rPr>
      </w:r>
      <w:r w:rsidRPr="00DC3BC3">
        <w:rPr>
          <w:rFonts w:ascii="Calibri" w:eastAsia="Calibri" w:hAnsi="Calibri" w:cs="Calibri"/>
          <w:bCs/>
          <w:sz w:val="18"/>
        </w:rPr>
        <w:fldChar w:fldCharType="separate"/>
      </w:r>
      <w:r w:rsidRPr="00DC3BC3">
        <w:rPr>
          <w:rFonts w:ascii="Calibri" w:eastAsia="Calibri" w:hAnsi="Calibri" w:cs="Calibri"/>
          <w:bCs/>
          <w:sz w:val="18"/>
          <w:lang w:val="en-GB"/>
        </w:rPr>
        <w:fldChar w:fldCharType="end"/>
      </w:r>
      <w:r w:rsidRPr="006450C6">
        <w:rPr>
          <w:rFonts w:ascii="Calibri" w:eastAsia="Calibri" w:hAnsi="Calibri" w:cs="Calibri"/>
          <w:bCs/>
          <w:sz w:val="18"/>
          <w:lang w:val="en-GB"/>
        </w:rPr>
        <w:t xml:space="preserve"> I understand that I can unsubscribe or withdraw my consent at any time, provided I have settled all my financial obligations towards the Association, by</w:t>
      </w:r>
      <w:r w:rsidRPr="00DC3BC3">
        <w:rPr>
          <w:rFonts w:ascii="Calibri" w:eastAsia="Calibri" w:hAnsi="Calibri" w:cs="Calibri"/>
          <w:bCs/>
          <w:sz w:val="18"/>
          <w:lang w:val="en-GB"/>
        </w:rPr>
        <w:t xml:space="preserve"> </w:t>
      </w:r>
      <w:r w:rsidRPr="006450C6">
        <w:rPr>
          <w:rFonts w:ascii="Calibri" w:eastAsia="Calibri" w:hAnsi="Calibri" w:cs="Calibri"/>
          <w:bCs/>
          <w:sz w:val="18"/>
          <w:lang w:val="en-GB"/>
        </w:rPr>
        <w:t xml:space="preserve">sending a written notice at </w:t>
      </w:r>
      <w:hyperlink r:id="rId12" w:history="1">
        <w:r w:rsidRPr="006450C6">
          <w:rPr>
            <w:rStyle w:val="Hyperlink"/>
            <w:rFonts w:ascii="Calibri" w:eastAsia="Calibri" w:hAnsi="Calibri" w:cs="Calibri"/>
            <w:bCs/>
            <w:sz w:val="18"/>
            <w:lang w:val="en-GB"/>
          </w:rPr>
          <w:t>info@cyhrma.org</w:t>
        </w:r>
      </w:hyperlink>
      <w:r w:rsidRPr="006450C6">
        <w:rPr>
          <w:rFonts w:ascii="Calibri" w:eastAsia="Calibri" w:hAnsi="Calibri" w:cs="Calibri"/>
          <w:bCs/>
          <w:sz w:val="18"/>
          <w:lang w:val="en-GB"/>
        </w:rPr>
        <w:t xml:space="preserve">.     </w:t>
      </w:r>
    </w:p>
    <w:p w14:paraId="771BA9F4" w14:textId="77777777" w:rsidR="00DC3BC3" w:rsidRPr="006450C6" w:rsidRDefault="00DC3BC3" w:rsidP="00DC3BC3">
      <w:pPr>
        <w:ind w:left="-1800"/>
        <w:rPr>
          <w:rFonts w:ascii="Calibri" w:eastAsia="Calibri" w:hAnsi="Calibri" w:cs="Calibri"/>
          <w:bCs/>
          <w:sz w:val="18"/>
          <w:lang w:val="en-GB"/>
        </w:rPr>
      </w:pPr>
    </w:p>
    <w:p w14:paraId="7B53F7DD" w14:textId="77777777" w:rsidR="00DC3BC3" w:rsidRPr="006450C6" w:rsidRDefault="00DC3BC3" w:rsidP="00DC3BC3">
      <w:pPr>
        <w:ind w:left="-1800"/>
        <w:rPr>
          <w:rFonts w:ascii="Calibri" w:eastAsia="Calibri" w:hAnsi="Calibri" w:cs="Calibri"/>
          <w:bCs/>
          <w:sz w:val="18"/>
          <w:lang w:val="en-GB"/>
        </w:rPr>
      </w:pPr>
      <w:r w:rsidRPr="00DC3BC3">
        <w:rPr>
          <w:rFonts w:ascii="Calibri" w:eastAsia="Calibri" w:hAnsi="Calibri" w:cs="Calibri"/>
          <w:bCs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50C6">
        <w:rPr>
          <w:rFonts w:ascii="Calibri" w:eastAsia="Calibri" w:hAnsi="Calibri" w:cs="Calibri"/>
          <w:bCs/>
          <w:sz w:val="18"/>
          <w:lang w:val="en-GB"/>
        </w:rPr>
        <w:instrText xml:space="preserve"> FORMCHECKBOX </w:instrText>
      </w:r>
      <w:r w:rsidRPr="00DC3BC3">
        <w:rPr>
          <w:rFonts w:ascii="Calibri" w:eastAsia="Calibri" w:hAnsi="Calibri" w:cs="Calibri"/>
          <w:bCs/>
          <w:sz w:val="18"/>
        </w:rPr>
      </w:r>
      <w:r w:rsidRPr="00DC3BC3">
        <w:rPr>
          <w:rFonts w:ascii="Calibri" w:eastAsia="Calibri" w:hAnsi="Calibri" w:cs="Calibri"/>
          <w:bCs/>
          <w:sz w:val="18"/>
        </w:rPr>
        <w:fldChar w:fldCharType="separate"/>
      </w:r>
      <w:r w:rsidRPr="00DC3BC3">
        <w:rPr>
          <w:rFonts w:ascii="Calibri" w:eastAsia="Calibri" w:hAnsi="Calibri" w:cs="Calibri"/>
          <w:bCs/>
          <w:sz w:val="18"/>
          <w:lang w:val="en-GB"/>
        </w:rPr>
        <w:fldChar w:fldCharType="end"/>
      </w:r>
      <w:r w:rsidRPr="006450C6">
        <w:rPr>
          <w:rFonts w:ascii="Calibri" w:eastAsia="Calibri" w:hAnsi="Calibri" w:cs="Calibri"/>
          <w:bCs/>
          <w:sz w:val="18"/>
          <w:lang w:val="en-GB"/>
        </w:rPr>
        <w:t xml:space="preserve"> I understand that membership fees are subject to change, strictly non-refundable and non-exchangeable. </w:t>
      </w:r>
      <w:bookmarkStart w:id="10" w:name="_Hlk83293291"/>
    </w:p>
    <w:p w14:paraId="5F58CDCC" w14:textId="77777777" w:rsidR="00DC3BC3" w:rsidRPr="006450C6" w:rsidRDefault="00DC3BC3" w:rsidP="00DC3BC3">
      <w:pPr>
        <w:ind w:left="-1800"/>
        <w:rPr>
          <w:rFonts w:ascii="Calibri" w:eastAsia="Calibri" w:hAnsi="Calibri" w:cs="Calibri"/>
          <w:bCs/>
          <w:sz w:val="18"/>
          <w:lang w:val="en-GB"/>
        </w:rPr>
      </w:pPr>
    </w:p>
    <w:p w14:paraId="6CDBF654" w14:textId="77777777" w:rsidR="00DC3BC3" w:rsidRPr="006450C6" w:rsidRDefault="00DC3BC3" w:rsidP="00DC3BC3">
      <w:pPr>
        <w:ind w:left="-1800"/>
        <w:rPr>
          <w:rFonts w:ascii="Calibri" w:eastAsia="Calibri" w:hAnsi="Calibri" w:cs="Calibri"/>
          <w:bCs/>
          <w:sz w:val="18"/>
          <w:lang w:val="en-GB"/>
        </w:rPr>
      </w:pPr>
      <w:r w:rsidRPr="00DC3BC3">
        <w:rPr>
          <w:rFonts w:ascii="Calibri" w:eastAsia="Calibri" w:hAnsi="Calibri" w:cs="Calibri"/>
          <w:bCs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50C6">
        <w:rPr>
          <w:rFonts w:ascii="Calibri" w:eastAsia="Calibri" w:hAnsi="Calibri" w:cs="Calibri"/>
          <w:bCs/>
          <w:sz w:val="18"/>
          <w:lang w:val="en-GB"/>
        </w:rPr>
        <w:instrText xml:space="preserve"> FORMCHECKBOX </w:instrText>
      </w:r>
      <w:r w:rsidRPr="00DC3BC3">
        <w:rPr>
          <w:rFonts w:ascii="Calibri" w:eastAsia="Calibri" w:hAnsi="Calibri" w:cs="Calibri"/>
          <w:bCs/>
          <w:sz w:val="18"/>
        </w:rPr>
      </w:r>
      <w:r w:rsidRPr="00DC3BC3">
        <w:rPr>
          <w:rFonts w:ascii="Calibri" w:eastAsia="Calibri" w:hAnsi="Calibri" w:cs="Calibri"/>
          <w:bCs/>
          <w:sz w:val="18"/>
        </w:rPr>
        <w:fldChar w:fldCharType="separate"/>
      </w:r>
      <w:r w:rsidRPr="00DC3BC3">
        <w:rPr>
          <w:rFonts w:ascii="Calibri" w:eastAsia="Calibri" w:hAnsi="Calibri" w:cs="Calibri"/>
          <w:bCs/>
          <w:sz w:val="18"/>
          <w:lang w:val="en-GB"/>
        </w:rPr>
        <w:fldChar w:fldCharType="end"/>
      </w:r>
      <w:r w:rsidRPr="006450C6">
        <w:rPr>
          <w:rFonts w:ascii="Calibri" w:eastAsia="Calibri" w:hAnsi="Calibri" w:cs="Calibri"/>
          <w:bCs/>
          <w:sz w:val="18"/>
          <w:lang w:val="en-GB"/>
        </w:rPr>
        <w:t xml:space="preserve"> I allow CyHRMA to process my personal data for the purposes of my membership.</w:t>
      </w:r>
      <w:bookmarkEnd w:id="10"/>
    </w:p>
    <w:p w14:paraId="4D85F1F2" w14:textId="77777777" w:rsidR="00DC3BC3" w:rsidRPr="006450C6" w:rsidRDefault="00DC3BC3" w:rsidP="00DC3BC3">
      <w:pPr>
        <w:ind w:left="-1800"/>
        <w:rPr>
          <w:rFonts w:ascii="Calibri" w:eastAsia="Calibri" w:hAnsi="Calibri" w:cs="Calibri"/>
          <w:bCs/>
          <w:sz w:val="18"/>
          <w:lang w:val="en-GB"/>
        </w:rPr>
      </w:pPr>
    </w:p>
    <w:p w14:paraId="269FAD74" w14:textId="77777777" w:rsidR="00DC3BC3" w:rsidRPr="006450C6" w:rsidRDefault="00DC3BC3" w:rsidP="00DC3BC3">
      <w:pPr>
        <w:ind w:left="-1800"/>
        <w:rPr>
          <w:rFonts w:ascii="Calibri" w:eastAsia="Calibri" w:hAnsi="Calibri" w:cs="Calibri"/>
          <w:bCs/>
          <w:sz w:val="18"/>
          <w:lang w:val="en-GB"/>
        </w:rPr>
      </w:pPr>
      <w:r w:rsidRPr="00DC3BC3">
        <w:rPr>
          <w:rFonts w:ascii="Calibri" w:eastAsia="Calibri" w:hAnsi="Calibri" w:cs="Calibri"/>
          <w:bCs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50C6">
        <w:rPr>
          <w:rFonts w:ascii="Calibri" w:eastAsia="Calibri" w:hAnsi="Calibri" w:cs="Calibri"/>
          <w:bCs/>
          <w:sz w:val="18"/>
          <w:lang w:val="en-GB"/>
        </w:rPr>
        <w:instrText xml:space="preserve"> FORMCHECKBOX </w:instrText>
      </w:r>
      <w:r w:rsidRPr="00DC3BC3">
        <w:rPr>
          <w:rFonts w:ascii="Calibri" w:eastAsia="Calibri" w:hAnsi="Calibri" w:cs="Calibri"/>
          <w:bCs/>
          <w:sz w:val="18"/>
        </w:rPr>
      </w:r>
      <w:r w:rsidRPr="00DC3BC3">
        <w:rPr>
          <w:rFonts w:ascii="Calibri" w:eastAsia="Calibri" w:hAnsi="Calibri" w:cs="Calibri"/>
          <w:bCs/>
          <w:sz w:val="18"/>
        </w:rPr>
        <w:fldChar w:fldCharType="separate"/>
      </w:r>
      <w:r w:rsidRPr="00DC3BC3">
        <w:rPr>
          <w:rFonts w:ascii="Calibri" w:eastAsia="Calibri" w:hAnsi="Calibri" w:cs="Calibri"/>
          <w:bCs/>
          <w:sz w:val="18"/>
          <w:lang w:val="en-GB"/>
        </w:rPr>
        <w:fldChar w:fldCharType="end"/>
      </w:r>
      <w:r w:rsidRPr="006450C6">
        <w:rPr>
          <w:rFonts w:ascii="Calibri" w:eastAsia="Calibri" w:hAnsi="Calibri" w:cs="Calibri"/>
          <w:bCs/>
          <w:sz w:val="18"/>
          <w:lang w:val="en-GB"/>
        </w:rPr>
        <w:t xml:space="preserve"> I allow CyHRMA to record and capture audio-visual material of my participation at its events, which will be publicised through CyHRMA’s communication channels and networks.</w:t>
      </w:r>
    </w:p>
    <w:p w14:paraId="56CDFB21" w14:textId="77777777" w:rsidR="00DC3BC3" w:rsidRPr="006450C6" w:rsidRDefault="00DC3BC3" w:rsidP="00DC3BC3">
      <w:pPr>
        <w:ind w:left="-1800"/>
        <w:rPr>
          <w:rFonts w:ascii="Calibri" w:eastAsia="Calibri" w:hAnsi="Calibri" w:cs="Calibri"/>
          <w:bCs/>
          <w:sz w:val="18"/>
          <w:lang w:val="en-GB"/>
        </w:rPr>
      </w:pPr>
    </w:p>
    <w:p w14:paraId="6EE09D50" w14:textId="6345E671" w:rsidR="008F7562" w:rsidRPr="006450C6" w:rsidRDefault="00DC3BC3" w:rsidP="00DC3BC3">
      <w:pPr>
        <w:ind w:left="-1800"/>
        <w:rPr>
          <w:rFonts w:ascii="Calibri" w:eastAsia="Calibri" w:hAnsi="Calibri" w:cs="Calibri"/>
          <w:bCs/>
          <w:sz w:val="18"/>
          <w:lang w:val="en-GB"/>
        </w:rPr>
      </w:pPr>
      <w:r w:rsidRPr="00DC3BC3">
        <w:rPr>
          <w:rFonts w:ascii="Calibri" w:eastAsia="Calibri" w:hAnsi="Calibri" w:cs="Calibri"/>
          <w:bCs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50C6">
        <w:rPr>
          <w:rFonts w:ascii="Calibri" w:eastAsia="Calibri" w:hAnsi="Calibri" w:cs="Calibri"/>
          <w:bCs/>
          <w:sz w:val="18"/>
          <w:lang w:val="en-GB"/>
        </w:rPr>
        <w:instrText xml:space="preserve"> FORMCHECKBOX </w:instrText>
      </w:r>
      <w:r w:rsidRPr="00DC3BC3">
        <w:rPr>
          <w:rFonts w:ascii="Calibri" w:eastAsia="Calibri" w:hAnsi="Calibri" w:cs="Calibri"/>
          <w:bCs/>
          <w:sz w:val="18"/>
        </w:rPr>
      </w:r>
      <w:r w:rsidRPr="00DC3BC3">
        <w:rPr>
          <w:rFonts w:ascii="Calibri" w:eastAsia="Calibri" w:hAnsi="Calibri" w:cs="Calibri"/>
          <w:bCs/>
          <w:sz w:val="18"/>
        </w:rPr>
        <w:fldChar w:fldCharType="separate"/>
      </w:r>
      <w:r w:rsidRPr="00DC3BC3">
        <w:rPr>
          <w:rFonts w:ascii="Calibri" w:eastAsia="Calibri" w:hAnsi="Calibri" w:cs="Calibri"/>
          <w:bCs/>
          <w:sz w:val="18"/>
          <w:lang w:val="en-GB"/>
        </w:rPr>
        <w:fldChar w:fldCharType="end"/>
      </w:r>
      <w:r w:rsidRPr="006450C6">
        <w:rPr>
          <w:rFonts w:ascii="Calibri" w:eastAsia="Calibri" w:hAnsi="Calibri" w:cs="Calibri"/>
          <w:bCs/>
          <w:sz w:val="18"/>
          <w:lang w:val="en-GB"/>
        </w:rPr>
        <w:t xml:space="preserve"> The information stated above is true and accurate. </w:t>
      </w:r>
    </w:p>
    <w:p w14:paraId="0BA66B80" w14:textId="77777777" w:rsidR="00DC3BC3" w:rsidRPr="00F13BDF" w:rsidRDefault="00DC3BC3" w:rsidP="00DC3BC3">
      <w:pPr>
        <w:ind w:left="-1800"/>
        <w:rPr>
          <w:rFonts w:ascii="Calibri" w:hAnsi="Calibri"/>
          <w:sz w:val="22"/>
          <w:szCs w:val="22"/>
          <w:lang w:val="en-GB"/>
        </w:rPr>
      </w:pPr>
    </w:p>
    <w:p w14:paraId="6EE09D51" w14:textId="77777777" w:rsidR="00945C5C" w:rsidRPr="00F13BDF" w:rsidRDefault="00945C5C" w:rsidP="003546B1">
      <w:pPr>
        <w:ind w:left="-426"/>
        <w:jc w:val="both"/>
        <w:rPr>
          <w:rFonts w:ascii="Calibri" w:eastAsia="Calibri" w:hAnsi="Calibri" w:cs="Tahoma"/>
          <w:b/>
          <w:iCs/>
          <w:lang w:val="en-US" w:eastAsia="en-US"/>
        </w:rPr>
      </w:pPr>
    </w:p>
    <w:tbl>
      <w:tblPr>
        <w:tblW w:w="16200" w:type="dxa"/>
        <w:tblInd w:w="-1692" w:type="dxa"/>
        <w:tblLook w:val="04A0" w:firstRow="1" w:lastRow="0" w:firstColumn="1" w:lastColumn="0" w:noHBand="0" w:noVBand="1"/>
      </w:tblPr>
      <w:tblGrid>
        <w:gridCol w:w="2250"/>
        <w:gridCol w:w="7380"/>
        <w:gridCol w:w="6570"/>
      </w:tblGrid>
      <w:tr w:rsidR="008F7562" w:rsidRPr="00A833FD" w14:paraId="6EE09D55" w14:textId="77777777" w:rsidTr="00067AF4">
        <w:tc>
          <w:tcPr>
            <w:tcW w:w="2250" w:type="dxa"/>
          </w:tcPr>
          <w:p w14:paraId="6EE09D52" w14:textId="77777777" w:rsidR="008F7562" w:rsidRPr="00067AF4" w:rsidRDefault="008F7562" w:rsidP="003546B1">
            <w:pPr>
              <w:pStyle w:val="TableContents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67AF4">
              <w:rPr>
                <w:rFonts w:ascii="Calibri" w:hAnsi="Calibri"/>
                <w:sz w:val="22"/>
                <w:szCs w:val="22"/>
                <w:lang w:val="en-GB"/>
              </w:rPr>
              <w:t xml:space="preserve">Date:   </w:t>
            </w:r>
            <w:r w:rsidR="00646413" w:rsidRPr="00067AF4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067AF4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="00646413" w:rsidRPr="00067AF4">
              <w:rPr>
                <w:rFonts w:ascii="Calibri" w:hAnsi="Calibri"/>
                <w:sz w:val="22"/>
                <w:szCs w:val="22"/>
                <w:lang w:val="en-GB"/>
              </w:rPr>
            </w:r>
            <w:r w:rsidR="00646413" w:rsidRPr="00067AF4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067AF4"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 w:rsidRPr="00067AF4"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 w:rsidRPr="00067AF4"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 w:rsidRPr="00067AF4"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 w:rsidRPr="00067AF4"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 w:rsidR="00646413" w:rsidRPr="00067AF4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1"/>
            <w:r w:rsidRPr="00067AF4">
              <w:rPr>
                <w:rFonts w:ascii="Calibri" w:hAnsi="Calibri"/>
                <w:sz w:val="22"/>
                <w:szCs w:val="22"/>
                <w:lang w:val="en-GB"/>
              </w:rPr>
              <w:tab/>
            </w:r>
          </w:p>
        </w:tc>
        <w:tc>
          <w:tcPr>
            <w:tcW w:w="7380" w:type="dxa"/>
          </w:tcPr>
          <w:p w14:paraId="6EE09D53" w14:textId="5D5BD800" w:rsidR="008F7562" w:rsidRPr="00067AF4" w:rsidRDefault="008F7562" w:rsidP="003546B1">
            <w:pPr>
              <w:pStyle w:val="TableContents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67AF4">
              <w:rPr>
                <w:rFonts w:ascii="Calibri" w:hAnsi="Calibri"/>
                <w:sz w:val="22"/>
                <w:szCs w:val="22"/>
                <w:lang w:val="en-GB"/>
              </w:rPr>
              <w:t xml:space="preserve">Applicant’s Signature:   </w:t>
            </w:r>
            <w:r w:rsidR="00F825B3" w:rsidRPr="00067AF4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25B3" w:rsidRPr="00067AF4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="00F825B3" w:rsidRPr="00067AF4">
              <w:rPr>
                <w:rFonts w:ascii="Calibri" w:hAnsi="Calibri"/>
                <w:sz w:val="22"/>
                <w:szCs w:val="22"/>
                <w:lang w:val="en-GB"/>
              </w:rPr>
            </w:r>
            <w:r w:rsidR="00F825B3" w:rsidRPr="00067AF4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F825B3" w:rsidRPr="00067AF4"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 w:rsidR="00F825B3" w:rsidRPr="00067AF4"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 w:rsidR="00F825B3" w:rsidRPr="00067AF4"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 w:rsidR="00F825B3" w:rsidRPr="00067AF4"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 w:rsidR="00F825B3" w:rsidRPr="00067AF4">
              <w:rPr>
                <w:rFonts w:ascii="Calibri" w:hAnsi="Calibri"/>
                <w:noProof/>
                <w:sz w:val="22"/>
                <w:szCs w:val="22"/>
                <w:lang w:val="en-GB"/>
              </w:rPr>
              <w:t> </w:t>
            </w:r>
            <w:r w:rsidR="00F825B3" w:rsidRPr="00067AF4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570" w:type="dxa"/>
          </w:tcPr>
          <w:p w14:paraId="6EE09D54" w14:textId="77777777" w:rsidR="008F7562" w:rsidRPr="00067AF4" w:rsidRDefault="008F7562" w:rsidP="00067AF4">
            <w:pPr>
              <w:ind w:left="342"/>
              <w:rPr>
                <w:rFonts w:ascii="Calibri" w:hAnsi="Calibri"/>
                <w:sz w:val="22"/>
                <w:szCs w:val="22"/>
                <w:lang w:val="en-GB"/>
              </w:rPr>
            </w:pPr>
            <w:r w:rsidRPr="00067AF4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Please mail the Membership Application Form to P.O. Box 28785, 2082 Nicosia, Cyprus or send it via email to </w:t>
            </w:r>
            <w:hyperlink r:id="rId13" w:history="1">
              <w:r w:rsidR="007248DE" w:rsidRPr="00F50DB6">
                <w:rPr>
                  <w:rStyle w:val="Hyperlink"/>
                  <w:rFonts w:ascii="Calibri" w:hAnsi="Calibri"/>
                  <w:i/>
                  <w:sz w:val="22"/>
                  <w:szCs w:val="22"/>
                  <w:lang w:val="en-GB"/>
                </w:rPr>
                <w:t>info@cyhrma.org</w:t>
              </w:r>
            </w:hyperlink>
            <w:r w:rsidRPr="00067AF4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</w:tr>
    </w:tbl>
    <w:p w14:paraId="6EE09D5B" w14:textId="5D3535D0" w:rsidR="00D67F28" w:rsidRPr="00DC3BC3" w:rsidRDefault="00D67F28" w:rsidP="00DC3BC3">
      <w:pPr>
        <w:pStyle w:val="TableContents"/>
        <w:rPr>
          <w:rFonts w:ascii="Arial" w:hAnsi="Arial" w:cs="Arial"/>
          <w:bCs/>
          <w:color w:val="000000"/>
          <w:sz w:val="16"/>
          <w:szCs w:val="16"/>
        </w:rPr>
      </w:pPr>
    </w:p>
    <w:sectPr w:rsidR="00D67F28" w:rsidRPr="00DC3BC3" w:rsidSect="00232D8A">
      <w:headerReference w:type="default" r:id="rId14"/>
      <w:pgSz w:w="16838" w:h="11906" w:orient="landscape"/>
      <w:pgMar w:top="525" w:right="630" w:bottom="630" w:left="2030" w:header="42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08FC3" w14:textId="77777777" w:rsidR="00CB7E66" w:rsidRDefault="00CB7E66" w:rsidP="00945D0A">
      <w:r>
        <w:separator/>
      </w:r>
    </w:p>
  </w:endnote>
  <w:endnote w:type="continuationSeparator" w:id="0">
    <w:p w14:paraId="334F386A" w14:textId="77777777" w:rsidR="00CB7E66" w:rsidRDefault="00CB7E66" w:rsidP="0094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09D69" w14:textId="692D91D1" w:rsidR="003546B1" w:rsidRPr="00E13A64" w:rsidRDefault="008A3C8A" w:rsidP="00E13A64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i/>
        <w:lang w:val="en-US"/>
      </w:rPr>
      <w:t xml:space="preserve">      </w:t>
    </w:r>
    <w:r w:rsidR="00385764">
      <w:rPr>
        <w:rFonts w:ascii="Calibri" w:hAnsi="Calibri"/>
        <w:sz w:val="20"/>
        <w:szCs w:val="20"/>
        <w:lang w:val="en-US"/>
      </w:rPr>
      <w:tab/>
    </w:r>
    <w:r w:rsidR="00385764">
      <w:rPr>
        <w:rFonts w:ascii="Calibri" w:hAnsi="Calibri"/>
        <w:sz w:val="20"/>
        <w:szCs w:val="20"/>
        <w:lang w:val="en-US"/>
      </w:rPr>
      <w:tab/>
    </w:r>
    <w:r w:rsidR="00385764">
      <w:rPr>
        <w:rFonts w:ascii="Calibri" w:hAnsi="Calibri"/>
        <w:sz w:val="20"/>
        <w:szCs w:val="20"/>
        <w:lang w:val="en-US"/>
      </w:rPr>
      <w:tab/>
    </w:r>
    <w:r w:rsidR="00385764">
      <w:rPr>
        <w:rFonts w:ascii="Calibri" w:hAnsi="Calibri"/>
        <w:sz w:val="20"/>
        <w:szCs w:val="20"/>
        <w:lang w:val="en-US"/>
      </w:rPr>
      <w:tab/>
    </w:r>
    <w:r w:rsidR="00385764">
      <w:rPr>
        <w:rFonts w:ascii="Calibri" w:hAnsi="Calibri"/>
        <w:sz w:val="20"/>
        <w:szCs w:val="20"/>
        <w:lang w:val="en-US"/>
      </w:rPr>
      <w:tab/>
    </w:r>
    <w:r w:rsidR="003546B1" w:rsidRPr="00F13BDF">
      <w:rPr>
        <w:rFonts w:ascii="Calibri" w:hAnsi="Calibri"/>
        <w:sz w:val="20"/>
        <w:szCs w:val="20"/>
        <w:lang w:val="en-US"/>
      </w:rPr>
      <w:t>CyHRMA – T</w:t>
    </w:r>
    <w:r w:rsidR="00420F61">
      <w:rPr>
        <w:rFonts w:ascii="Calibri" w:hAnsi="Calibri"/>
        <w:sz w:val="20"/>
        <w:szCs w:val="20"/>
        <w:lang w:val="en-US"/>
      </w:rPr>
      <w:t>EMP001</w:t>
    </w:r>
    <w:r w:rsidR="00A66647">
      <w:rPr>
        <w:rFonts w:ascii="Calibri" w:hAnsi="Calibri"/>
        <w:sz w:val="20"/>
        <w:szCs w:val="20"/>
        <w:lang w:val="en-US"/>
      </w:rPr>
      <w:t xml:space="preserve"> </w:t>
    </w:r>
    <w:r w:rsidR="00385764">
      <w:rPr>
        <w:rFonts w:ascii="Calibri" w:hAnsi="Calibri"/>
        <w:sz w:val="20"/>
        <w:szCs w:val="20"/>
        <w:lang w:val="en-US"/>
      </w:rPr>
      <w:t xml:space="preserve">   </w:t>
    </w:r>
    <w:r w:rsidR="00385764" w:rsidRPr="00F13BDF">
      <w:rPr>
        <w:rFonts w:ascii="Calibri" w:hAnsi="Calibri"/>
        <w:sz w:val="22"/>
        <w:szCs w:val="22"/>
        <w:lang w:val="en-US"/>
      </w:rPr>
      <w:t xml:space="preserve">Page </w:t>
    </w:r>
    <w:r w:rsidR="00646413" w:rsidRPr="00F13BDF">
      <w:rPr>
        <w:rFonts w:ascii="Calibri" w:hAnsi="Calibri"/>
        <w:b/>
        <w:bCs/>
        <w:sz w:val="22"/>
        <w:szCs w:val="22"/>
      </w:rPr>
      <w:fldChar w:fldCharType="begin"/>
    </w:r>
    <w:r w:rsidR="00385764" w:rsidRPr="00F13BDF">
      <w:rPr>
        <w:rFonts w:ascii="Calibri" w:hAnsi="Calibri"/>
        <w:b/>
        <w:bCs/>
        <w:sz w:val="22"/>
        <w:szCs w:val="22"/>
      </w:rPr>
      <w:instrText xml:space="preserve"> PAGE </w:instrText>
    </w:r>
    <w:r w:rsidR="00646413" w:rsidRPr="00F13BDF">
      <w:rPr>
        <w:rFonts w:ascii="Calibri" w:hAnsi="Calibri"/>
        <w:b/>
        <w:bCs/>
        <w:sz w:val="22"/>
        <w:szCs w:val="22"/>
      </w:rPr>
      <w:fldChar w:fldCharType="separate"/>
    </w:r>
    <w:r w:rsidR="00AD2BF1">
      <w:rPr>
        <w:rFonts w:ascii="Calibri" w:hAnsi="Calibri"/>
        <w:b/>
        <w:bCs/>
        <w:noProof/>
        <w:sz w:val="22"/>
        <w:szCs w:val="22"/>
      </w:rPr>
      <w:t>1</w:t>
    </w:r>
    <w:r w:rsidR="00646413" w:rsidRPr="00F13BDF">
      <w:rPr>
        <w:rFonts w:ascii="Calibri" w:hAnsi="Calibri"/>
        <w:b/>
        <w:bCs/>
        <w:sz w:val="22"/>
        <w:szCs w:val="22"/>
      </w:rPr>
      <w:fldChar w:fldCharType="end"/>
    </w:r>
    <w:r w:rsidR="00385764" w:rsidRPr="00F13BDF">
      <w:rPr>
        <w:rFonts w:ascii="Calibri" w:hAnsi="Calibri"/>
        <w:sz w:val="22"/>
        <w:szCs w:val="22"/>
      </w:rPr>
      <w:t xml:space="preserve"> of </w:t>
    </w:r>
    <w:r w:rsidR="00646413" w:rsidRPr="00F13BDF">
      <w:rPr>
        <w:rFonts w:ascii="Calibri" w:hAnsi="Calibri"/>
        <w:b/>
        <w:bCs/>
        <w:sz w:val="22"/>
        <w:szCs w:val="22"/>
      </w:rPr>
      <w:fldChar w:fldCharType="begin"/>
    </w:r>
    <w:r w:rsidR="00385764" w:rsidRPr="00F13BDF">
      <w:rPr>
        <w:rFonts w:ascii="Calibri" w:hAnsi="Calibri"/>
        <w:b/>
        <w:bCs/>
        <w:sz w:val="22"/>
        <w:szCs w:val="22"/>
      </w:rPr>
      <w:instrText xml:space="preserve"> NUMPAGES  </w:instrText>
    </w:r>
    <w:r w:rsidR="00646413" w:rsidRPr="00F13BDF">
      <w:rPr>
        <w:rFonts w:ascii="Calibri" w:hAnsi="Calibri"/>
        <w:b/>
        <w:bCs/>
        <w:sz w:val="22"/>
        <w:szCs w:val="22"/>
      </w:rPr>
      <w:fldChar w:fldCharType="separate"/>
    </w:r>
    <w:r w:rsidR="00AD2BF1">
      <w:rPr>
        <w:rFonts w:ascii="Calibri" w:hAnsi="Calibri"/>
        <w:b/>
        <w:bCs/>
        <w:noProof/>
        <w:sz w:val="22"/>
        <w:szCs w:val="22"/>
      </w:rPr>
      <w:t>2</w:t>
    </w:r>
    <w:r w:rsidR="00646413" w:rsidRPr="00F13BDF">
      <w:rPr>
        <w:rFonts w:ascii="Calibri" w:hAnsi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97EE0" w14:textId="77777777" w:rsidR="00CB7E66" w:rsidRDefault="00CB7E66" w:rsidP="00945D0A">
      <w:r>
        <w:separator/>
      </w:r>
    </w:p>
  </w:footnote>
  <w:footnote w:type="continuationSeparator" w:id="0">
    <w:p w14:paraId="02C418C7" w14:textId="77777777" w:rsidR="00CB7E66" w:rsidRDefault="00CB7E66" w:rsidP="0094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Y="-434"/>
      <w:tblW w:w="0" w:type="auto"/>
      <w:tblLook w:val="04A0" w:firstRow="1" w:lastRow="0" w:firstColumn="1" w:lastColumn="0" w:noHBand="0" w:noVBand="1"/>
    </w:tblPr>
    <w:tblGrid>
      <w:gridCol w:w="3794"/>
      <w:gridCol w:w="9994"/>
    </w:tblGrid>
    <w:tr w:rsidR="00945D0A" w:rsidRPr="00A833FD" w14:paraId="6EE09D66" w14:textId="77777777" w:rsidTr="005932C0">
      <w:tc>
        <w:tcPr>
          <w:tcW w:w="3794" w:type="dxa"/>
          <w:shd w:val="clear" w:color="auto" w:fill="auto"/>
        </w:tcPr>
        <w:p w14:paraId="6EE09D60" w14:textId="7B84854C" w:rsidR="00945D0A" w:rsidRPr="00F13BDF" w:rsidRDefault="00945D0A" w:rsidP="00F13BDF">
          <w:pPr>
            <w:rPr>
              <w:rFonts w:ascii="Calibri" w:hAnsi="Calibri"/>
              <w:color w:val="000000"/>
              <w:lang w:val="en-US"/>
            </w:rPr>
          </w:pPr>
        </w:p>
      </w:tc>
      <w:tc>
        <w:tcPr>
          <w:tcW w:w="9994" w:type="dxa"/>
          <w:shd w:val="clear" w:color="auto" w:fill="auto"/>
        </w:tcPr>
        <w:p w14:paraId="6EE09D61" w14:textId="77777777" w:rsidR="003D7C39" w:rsidRDefault="003D7C39" w:rsidP="005932C0">
          <w:pPr>
            <w:ind w:left="1606"/>
            <w:jc w:val="both"/>
            <w:rPr>
              <w:rFonts w:ascii="Calibri" w:hAnsi="Calibri"/>
              <w:b/>
              <w:color w:val="000000"/>
              <w:lang w:val="en-US"/>
            </w:rPr>
          </w:pPr>
        </w:p>
        <w:p w14:paraId="6EE09D62" w14:textId="77777777" w:rsidR="00945D0A" w:rsidRPr="00F13BDF" w:rsidRDefault="00945D0A" w:rsidP="008C61EA">
          <w:pPr>
            <w:ind w:left="-104"/>
            <w:jc w:val="both"/>
            <w:rPr>
              <w:b/>
              <w:snapToGrid w:val="0"/>
              <w:color w:val="000000"/>
              <w:w w:val="0"/>
              <w:u w:color="000000"/>
              <w:bdr w:val="none" w:sz="0" w:space="0" w:color="000000"/>
              <w:shd w:val="clear" w:color="000000" w:fill="000000"/>
              <w:lang w:val="en-US"/>
            </w:rPr>
          </w:pPr>
          <w:r w:rsidRPr="00F13BDF">
            <w:rPr>
              <w:rFonts w:ascii="Calibri" w:hAnsi="Calibri"/>
              <w:b/>
              <w:color w:val="000000"/>
              <w:lang w:val="en-US"/>
            </w:rPr>
            <w:t>Cyprus Human Resource Management Association</w:t>
          </w:r>
          <w:r w:rsidRPr="00F13BDF">
            <w:rPr>
              <w:b/>
              <w:snapToGrid w:val="0"/>
              <w:color w:val="000000"/>
              <w:w w:val="0"/>
              <w:u w:color="000000"/>
              <w:bdr w:val="none" w:sz="0" w:space="0" w:color="000000"/>
              <w:shd w:val="clear" w:color="000000" w:fill="000000"/>
              <w:lang w:val="en-GB"/>
            </w:rPr>
            <w:t xml:space="preserve"> </w:t>
          </w:r>
        </w:p>
        <w:p w14:paraId="6EE09D63" w14:textId="77777777" w:rsidR="00945D0A" w:rsidRPr="00F13BDF" w:rsidRDefault="00945D0A" w:rsidP="005932C0">
          <w:pPr>
            <w:ind w:left="1606"/>
            <w:jc w:val="both"/>
            <w:rPr>
              <w:rFonts w:ascii="Calibri" w:hAnsi="Calibri"/>
              <w:color w:val="000000"/>
              <w:sz w:val="8"/>
              <w:lang w:val="en-US"/>
            </w:rPr>
          </w:pPr>
        </w:p>
        <w:p w14:paraId="6EE09D64" w14:textId="77729003" w:rsidR="00945D0A" w:rsidRPr="00DF55F9" w:rsidRDefault="00945D0A" w:rsidP="008C61EA">
          <w:pPr>
            <w:ind w:left="-104"/>
            <w:jc w:val="both"/>
            <w:rPr>
              <w:rFonts w:ascii="Calibri" w:hAnsi="Calibri"/>
              <w:color w:val="000000"/>
              <w:sz w:val="22"/>
              <w:szCs w:val="22"/>
              <w:lang w:val="en-US"/>
            </w:rPr>
          </w:pPr>
          <w:r w:rsidRPr="00DF55F9">
            <w:rPr>
              <w:rFonts w:ascii="Calibri" w:hAnsi="Calibri"/>
              <w:b/>
              <w:color w:val="000000"/>
              <w:sz w:val="22"/>
              <w:szCs w:val="22"/>
              <w:lang w:val="en-US"/>
            </w:rPr>
            <w:t>Post</w:t>
          </w:r>
          <w:r w:rsidR="008C61EA">
            <w:rPr>
              <w:rFonts w:ascii="Calibri" w:hAnsi="Calibri"/>
              <w:b/>
              <w:color w:val="000000"/>
              <w:sz w:val="22"/>
              <w:szCs w:val="22"/>
              <w:lang w:val="en-US"/>
            </w:rPr>
            <w:t>al</w:t>
          </w:r>
          <w:r w:rsidRPr="00DF55F9">
            <w:rPr>
              <w:rFonts w:ascii="Calibri" w:hAnsi="Calibri"/>
              <w:b/>
              <w:color w:val="000000"/>
              <w:sz w:val="22"/>
              <w:szCs w:val="22"/>
              <w:lang w:val="en-US"/>
            </w:rPr>
            <w:t xml:space="preserve"> Address:</w:t>
          </w:r>
          <w:r w:rsidRPr="00DF55F9">
            <w:rPr>
              <w:rFonts w:ascii="Calibri" w:hAnsi="Calibri"/>
              <w:color w:val="000000"/>
              <w:sz w:val="22"/>
              <w:szCs w:val="22"/>
              <w:lang w:val="en-US"/>
            </w:rPr>
            <w:t xml:space="preserve"> P. O. Box 28785, 2082, Nicosia, Cyprus</w:t>
          </w:r>
        </w:p>
        <w:p w14:paraId="6EE09D65" w14:textId="77777777" w:rsidR="00945D0A" w:rsidRPr="00F13BDF" w:rsidRDefault="00945D0A" w:rsidP="008C61EA">
          <w:pPr>
            <w:ind w:left="-104" w:right="-816"/>
            <w:jc w:val="both"/>
            <w:rPr>
              <w:rFonts w:ascii="Calibri" w:hAnsi="Calibri"/>
              <w:color w:val="000000"/>
              <w:lang w:val="en-US"/>
            </w:rPr>
          </w:pPr>
          <w:r w:rsidRPr="00DF55F9">
            <w:rPr>
              <w:rFonts w:ascii="Calibri" w:hAnsi="Calibri"/>
              <w:b/>
              <w:color w:val="000000"/>
              <w:sz w:val="22"/>
              <w:szCs w:val="22"/>
              <w:lang w:val="en-US"/>
            </w:rPr>
            <w:t>Tel:</w:t>
          </w:r>
          <w:r w:rsidR="00DF55F9">
            <w:rPr>
              <w:rFonts w:ascii="Calibri" w:hAnsi="Calibri"/>
              <w:color w:val="000000"/>
              <w:sz w:val="22"/>
              <w:szCs w:val="22"/>
              <w:lang w:val="en-US"/>
            </w:rPr>
            <w:t xml:space="preserve"> </w:t>
          </w:r>
          <w:r w:rsidRPr="00DF55F9">
            <w:rPr>
              <w:rFonts w:ascii="Calibri" w:hAnsi="Calibri"/>
              <w:color w:val="000000"/>
              <w:sz w:val="22"/>
              <w:szCs w:val="22"/>
              <w:lang w:val="en-US"/>
            </w:rPr>
            <w:t>+357 22 318081│</w:t>
          </w:r>
          <w:r w:rsidRPr="00DF55F9">
            <w:rPr>
              <w:rFonts w:ascii="Calibri" w:hAnsi="Calibri"/>
              <w:b/>
              <w:color w:val="000000"/>
              <w:sz w:val="22"/>
              <w:szCs w:val="22"/>
              <w:lang w:val="en-US"/>
            </w:rPr>
            <w:t>Fax:</w:t>
          </w:r>
          <w:r w:rsidR="00DF55F9">
            <w:rPr>
              <w:rFonts w:ascii="Calibri" w:hAnsi="Calibri"/>
              <w:color w:val="000000"/>
              <w:sz w:val="22"/>
              <w:szCs w:val="22"/>
              <w:lang w:val="en-US"/>
            </w:rPr>
            <w:t xml:space="preserve"> </w:t>
          </w:r>
          <w:r w:rsidRPr="00DF55F9">
            <w:rPr>
              <w:rFonts w:ascii="Calibri" w:hAnsi="Calibri"/>
              <w:color w:val="000000"/>
              <w:sz w:val="22"/>
              <w:szCs w:val="22"/>
              <w:lang w:val="en-US"/>
            </w:rPr>
            <w:t>+357 22 318083│</w:t>
          </w:r>
          <w:r w:rsidRPr="00DF55F9">
            <w:rPr>
              <w:rFonts w:ascii="Calibri" w:hAnsi="Calibri"/>
              <w:b/>
              <w:color w:val="000000"/>
              <w:sz w:val="22"/>
              <w:szCs w:val="22"/>
              <w:lang w:val="en-US"/>
            </w:rPr>
            <w:t xml:space="preserve">Email: </w:t>
          </w:r>
          <w:r>
            <w:fldChar w:fldCharType="begin"/>
          </w:r>
          <w:r w:rsidRPr="00A833FD">
            <w:rPr>
              <w:lang w:val="en-GB"/>
            </w:rPr>
            <w:instrText>HYPERLINK "mailto:info@cyhrma.org"</w:instrText>
          </w:r>
          <w:r>
            <w:fldChar w:fldCharType="separate"/>
          </w:r>
          <w:r w:rsidRPr="00DF55F9">
            <w:rPr>
              <w:rStyle w:val="Hyperlink"/>
              <w:rFonts w:ascii="Calibri" w:hAnsi="Calibri"/>
              <w:sz w:val="22"/>
              <w:szCs w:val="22"/>
              <w:lang w:val="en-US"/>
            </w:rPr>
            <w:t>info@cyhrma.org</w:t>
          </w:r>
          <w:r>
            <w:rPr>
              <w:rStyle w:val="Hyperlink"/>
              <w:rFonts w:ascii="Calibri" w:hAnsi="Calibri"/>
              <w:sz w:val="22"/>
              <w:szCs w:val="22"/>
              <w:lang w:val="en-US"/>
            </w:rPr>
            <w:fldChar w:fldCharType="end"/>
          </w:r>
        </w:p>
      </w:tc>
    </w:tr>
  </w:tbl>
  <w:p w14:paraId="6EE09D68" w14:textId="38250BC1" w:rsidR="00945D0A" w:rsidRPr="00945D0A" w:rsidRDefault="009331E5">
    <w:pPr>
      <w:pStyle w:val="Header"/>
      <w:rPr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040CD20" wp14:editId="0AB0B6C5">
          <wp:simplePos x="0" y="0"/>
          <wp:positionH relativeFrom="margin">
            <wp:posOffset>-1066800</wp:posOffset>
          </wp:positionH>
          <wp:positionV relativeFrom="paragraph">
            <wp:posOffset>66675</wp:posOffset>
          </wp:positionV>
          <wp:extent cx="571500" cy="600075"/>
          <wp:effectExtent l="0" t="0" r="0" b="952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000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09D6A" w14:textId="77777777" w:rsidR="00661B61" w:rsidRPr="00945D0A" w:rsidRDefault="00661B6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E64D7"/>
    <w:multiLevelType w:val="hybridMultilevel"/>
    <w:tmpl w:val="422842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F378B"/>
    <w:multiLevelType w:val="hybridMultilevel"/>
    <w:tmpl w:val="F530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441352">
    <w:abstractNumId w:val="1"/>
  </w:num>
  <w:num w:numId="2" w16cid:durableId="61194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8VoppoRFKK/FszS3/sNAKIFCY7Opad16r/SE08R327K4KcRDjSQ0udcPOZoxdOw5IKNUSHU/x1oEHn2sSke1nQ==" w:salt="1k0U8kvhNQRmqW2nHX6nhA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DF"/>
    <w:rsid w:val="000150ED"/>
    <w:rsid w:val="00026E8F"/>
    <w:rsid w:val="00056C69"/>
    <w:rsid w:val="00067AF4"/>
    <w:rsid w:val="00071538"/>
    <w:rsid w:val="00073700"/>
    <w:rsid w:val="00084C19"/>
    <w:rsid w:val="00085069"/>
    <w:rsid w:val="00087F3A"/>
    <w:rsid w:val="000976F2"/>
    <w:rsid w:val="000B24CE"/>
    <w:rsid w:val="000B54F7"/>
    <w:rsid w:val="000B69AF"/>
    <w:rsid w:val="000D5985"/>
    <w:rsid w:val="000E10CF"/>
    <w:rsid w:val="000E7AF6"/>
    <w:rsid w:val="000F12DF"/>
    <w:rsid w:val="000F496C"/>
    <w:rsid w:val="00106391"/>
    <w:rsid w:val="001102D4"/>
    <w:rsid w:val="001251BF"/>
    <w:rsid w:val="001365CF"/>
    <w:rsid w:val="00146DBC"/>
    <w:rsid w:val="00156049"/>
    <w:rsid w:val="00156839"/>
    <w:rsid w:val="00157C0D"/>
    <w:rsid w:val="00171193"/>
    <w:rsid w:val="00182417"/>
    <w:rsid w:val="00186647"/>
    <w:rsid w:val="001903D4"/>
    <w:rsid w:val="001B2E19"/>
    <w:rsid w:val="001B34C9"/>
    <w:rsid w:val="001F6583"/>
    <w:rsid w:val="001F6655"/>
    <w:rsid w:val="001F6DBC"/>
    <w:rsid w:val="0022695A"/>
    <w:rsid w:val="00232D8A"/>
    <w:rsid w:val="00235959"/>
    <w:rsid w:val="00242996"/>
    <w:rsid w:val="00244FBF"/>
    <w:rsid w:val="00246210"/>
    <w:rsid w:val="002540EF"/>
    <w:rsid w:val="0025710A"/>
    <w:rsid w:val="00267335"/>
    <w:rsid w:val="002B2112"/>
    <w:rsid w:val="00307B1B"/>
    <w:rsid w:val="003166DB"/>
    <w:rsid w:val="0035361D"/>
    <w:rsid w:val="003546B1"/>
    <w:rsid w:val="00363B98"/>
    <w:rsid w:val="003825F7"/>
    <w:rsid w:val="00385764"/>
    <w:rsid w:val="00390EF9"/>
    <w:rsid w:val="00396127"/>
    <w:rsid w:val="003A18FD"/>
    <w:rsid w:val="003A2207"/>
    <w:rsid w:val="003A4CD3"/>
    <w:rsid w:val="003B2C08"/>
    <w:rsid w:val="003B6D41"/>
    <w:rsid w:val="003C7570"/>
    <w:rsid w:val="003D7C39"/>
    <w:rsid w:val="003F0232"/>
    <w:rsid w:val="003F5EC2"/>
    <w:rsid w:val="00420F61"/>
    <w:rsid w:val="00422B74"/>
    <w:rsid w:val="00441533"/>
    <w:rsid w:val="004B01AF"/>
    <w:rsid w:val="004C5421"/>
    <w:rsid w:val="004D1EE0"/>
    <w:rsid w:val="004E2E84"/>
    <w:rsid w:val="004F30E9"/>
    <w:rsid w:val="00515847"/>
    <w:rsid w:val="00534D85"/>
    <w:rsid w:val="00544CF4"/>
    <w:rsid w:val="005525EC"/>
    <w:rsid w:val="00586E02"/>
    <w:rsid w:val="005932C0"/>
    <w:rsid w:val="005939F6"/>
    <w:rsid w:val="005B466E"/>
    <w:rsid w:val="005B582E"/>
    <w:rsid w:val="005E032C"/>
    <w:rsid w:val="005E1A48"/>
    <w:rsid w:val="005E6D6C"/>
    <w:rsid w:val="005F1AAC"/>
    <w:rsid w:val="006072BD"/>
    <w:rsid w:val="006417CB"/>
    <w:rsid w:val="00642E57"/>
    <w:rsid w:val="006450C6"/>
    <w:rsid w:val="00646413"/>
    <w:rsid w:val="006503CC"/>
    <w:rsid w:val="00661B61"/>
    <w:rsid w:val="0066486D"/>
    <w:rsid w:val="006674FD"/>
    <w:rsid w:val="006B3AFB"/>
    <w:rsid w:val="006F4449"/>
    <w:rsid w:val="00704E7B"/>
    <w:rsid w:val="00706BEC"/>
    <w:rsid w:val="007248DE"/>
    <w:rsid w:val="00727210"/>
    <w:rsid w:val="00731577"/>
    <w:rsid w:val="007339D7"/>
    <w:rsid w:val="007874C6"/>
    <w:rsid w:val="00795CFA"/>
    <w:rsid w:val="007962FA"/>
    <w:rsid w:val="007B1A9A"/>
    <w:rsid w:val="007B3751"/>
    <w:rsid w:val="007D7957"/>
    <w:rsid w:val="0081389C"/>
    <w:rsid w:val="00831385"/>
    <w:rsid w:val="00845F9B"/>
    <w:rsid w:val="00857622"/>
    <w:rsid w:val="008613C1"/>
    <w:rsid w:val="008706CC"/>
    <w:rsid w:val="0087567C"/>
    <w:rsid w:val="00883E3A"/>
    <w:rsid w:val="008A0483"/>
    <w:rsid w:val="008A3C8A"/>
    <w:rsid w:val="008B6907"/>
    <w:rsid w:val="008C61EA"/>
    <w:rsid w:val="008D150D"/>
    <w:rsid w:val="008E7245"/>
    <w:rsid w:val="008F7562"/>
    <w:rsid w:val="00907693"/>
    <w:rsid w:val="00926A6A"/>
    <w:rsid w:val="009331E5"/>
    <w:rsid w:val="009336BF"/>
    <w:rsid w:val="00933EDE"/>
    <w:rsid w:val="0093613C"/>
    <w:rsid w:val="00937E72"/>
    <w:rsid w:val="00945C5C"/>
    <w:rsid w:val="00945D0A"/>
    <w:rsid w:val="00951A24"/>
    <w:rsid w:val="00971DB4"/>
    <w:rsid w:val="00981C27"/>
    <w:rsid w:val="009C59B0"/>
    <w:rsid w:val="009E1656"/>
    <w:rsid w:val="00A40283"/>
    <w:rsid w:val="00A55F29"/>
    <w:rsid w:val="00A65498"/>
    <w:rsid w:val="00A65ED0"/>
    <w:rsid w:val="00A66647"/>
    <w:rsid w:val="00A674B1"/>
    <w:rsid w:val="00A833FD"/>
    <w:rsid w:val="00A87604"/>
    <w:rsid w:val="00AB7E2B"/>
    <w:rsid w:val="00AD2BF1"/>
    <w:rsid w:val="00AF71C2"/>
    <w:rsid w:val="00B20F82"/>
    <w:rsid w:val="00B24131"/>
    <w:rsid w:val="00B36F98"/>
    <w:rsid w:val="00B37C7F"/>
    <w:rsid w:val="00B44236"/>
    <w:rsid w:val="00B50523"/>
    <w:rsid w:val="00B67771"/>
    <w:rsid w:val="00B82DAE"/>
    <w:rsid w:val="00B84D9E"/>
    <w:rsid w:val="00B91E24"/>
    <w:rsid w:val="00B973DB"/>
    <w:rsid w:val="00BB4FC8"/>
    <w:rsid w:val="00BB6151"/>
    <w:rsid w:val="00BC3261"/>
    <w:rsid w:val="00C05C3A"/>
    <w:rsid w:val="00C07FC5"/>
    <w:rsid w:val="00C11405"/>
    <w:rsid w:val="00C15905"/>
    <w:rsid w:val="00C208EB"/>
    <w:rsid w:val="00C20AEB"/>
    <w:rsid w:val="00C21976"/>
    <w:rsid w:val="00C27B88"/>
    <w:rsid w:val="00C46FFD"/>
    <w:rsid w:val="00C47F3A"/>
    <w:rsid w:val="00C85845"/>
    <w:rsid w:val="00CB7E66"/>
    <w:rsid w:val="00CC0593"/>
    <w:rsid w:val="00CC3B2D"/>
    <w:rsid w:val="00CD1FE4"/>
    <w:rsid w:val="00CD55DA"/>
    <w:rsid w:val="00D00163"/>
    <w:rsid w:val="00D04D2A"/>
    <w:rsid w:val="00D17FB2"/>
    <w:rsid w:val="00D666A5"/>
    <w:rsid w:val="00D67F28"/>
    <w:rsid w:val="00D71BA3"/>
    <w:rsid w:val="00D940CB"/>
    <w:rsid w:val="00DC19A8"/>
    <w:rsid w:val="00DC3BC3"/>
    <w:rsid w:val="00DC59CC"/>
    <w:rsid w:val="00DD317B"/>
    <w:rsid w:val="00DE5E1B"/>
    <w:rsid w:val="00DE76BD"/>
    <w:rsid w:val="00DF55F9"/>
    <w:rsid w:val="00DF5987"/>
    <w:rsid w:val="00DF5EC3"/>
    <w:rsid w:val="00E1082C"/>
    <w:rsid w:val="00E13487"/>
    <w:rsid w:val="00E13A64"/>
    <w:rsid w:val="00E208D8"/>
    <w:rsid w:val="00E213B1"/>
    <w:rsid w:val="00E314E7"/>
    <w:rsid w:val="00E56F38"/>
    <w:rsid w:val="00E735DD"/>
    <w:rsid w:val="00E75E48"/>
    <w:rsid w:val="00E82E03"/>
    <w:rsid w:val="00E84B6E"/>
    <w:rsid w:val="00EA7E15"/>
    <w:rsid w:val="00EB099E"/>
    <w:rsid w:val="00EC5341"/>
    <w:rsid w:val="00EC65A4"/>
    <w:rsid w:val="00ED672F"/>
    <w:rsid w:val="00ED68C7"/>
    <w:rsid w:val="00EE13DC"/>
    <w:rsid w:val="00F027B8"/>
    <w:rsid w:val="00F04CE9"/>
    <w:rsid w:val="00F10E95"/>
    <w:rsid w:val="00F13BDF"/>
    <w:rsid w:val="00F25CF2"/>
    <w:rsid w:val="00F413B5"/>
    <w:rsid w:val="00F5349B"/>
    <w:rsid w:val="00F608A3"/>
    <w:rsid w:val="00F825B3"/>
    <w:rsid w:val="00FB4668"/>
    <w:rsid w:val="00FC6295"/>
    <w:rsid w:val="00FC6D6A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09C7E"/>
  <w15:docId w15:val="{22253285-5C23-4D00-8F65-8A64958D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8A3"/>
    <w:rPr>
      <w:rFonts w:ascii="Times New Roman" w:eastAsia="Times New Roman" w:hAnsi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8A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8A3"/>
    <w:rPr>
      <w:rFonts w:ascii="Tahoma" w:eastAsia="Times New Roman" w:hAnsi="Tahoma" w:cs="Tahoma"/>
      <w:sz w:val="16"/>
      <w:szCs w:val="16"/>
      <w:lang w:val="el-GR" w:eastAsia="el-GR"/>
    </w:rPr>
  </w:style>
  <w:style w:type="character" w:styleId="CommentReference">
    <w:name w:val="annotation reference"/>
    <w:uiPriority w:val="99"/>
    <w:rsid w:val="00D67F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F28"/>
    <w:rPr>
      <w:rFonts w:eastAsia="SimSun"/>
      <w:sz w:val="20"/>
      <w:szCs w:val="20"/>
      <w:lang w:val="en-US" w:eastAsia="zh-CN"/>
    </w:rPr>
  </w:style>
  <w:style w:type="character" w:customStyle="1" w:styleId="CommentTextChar">
    <w:name w:val="Comment Text Char"/>
    <w:link w:val="CommentText"/>
    <w:rsid w:val="00D67F28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TableContents">
    <w:name w:val="Table Contents"/>
    <w:basedOn w:val="BodyText"/>
    <w:rsid w:val="00D67F28"/>
    <w:pPr>
      <w:widowControl w:val="0"/>
      <w:suppressAutoHyphens/>
      <w:spacing w:after="0"/>
    </w:pPr>
    <w:rPr>
      <w:lang w:val="en-US"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D67F2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67F28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table" w:styleId="TableGrid">
    <w:name w:val="Table Grid"/>
    <w:basedOn w:val="TableNormal"/>
    <w:uiPriority w:val="59"/>
    <w:rsid w:val="00D6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E13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7F3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4B1"/>
    <w:rPr>
      <w:rFonts w:eastAsia="Times New Roman"/>
      <w:b/>
      <w:bCs/>
      <w:lang w:val="el-GR" w:eastAsia="el-GR"/>
    </w:rPr>
  </w:style>
  <w:style w:type="character" w:customStyle="1" w:styleId="CommentSubjectChar">
    <w:name w:val="Comment Subject Char"/>
    <w:link w:val="CommentSubject"/>
    <w:uiPriority w:val="99"/>
    <w:semiHidden/>
    <w:rsid w:val="00A674B1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945D0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45D0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945D0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45D0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PlaceholderText">
    <w:name w:val="Placeholder Text"/>
    <w:uiPriority w:val="99"/>
    <w:semiHidden/>
    <w:rsid w:val="00087F3A"/>
    <w:rPr>
      <w:color w:val="808080"/>
    </w:rPr>
  </w:style>
  <w:style w:type="paragraph" w:styleId="NoSpacing">
    <w:name w:val="No Spacing"/>
    <w:uiPriority w:val="1"/>
    <w:qFormat/>
    <w:rsid w:val="00FD57DA"/>
    <w:rPr>
      <w:rFonts w:ascii="Times New Roman" w:eastAsia="Times New Roman" w:hAnsi="Times New Roman"/>
      <w:sz w:val="24"/>
      <w:szCs w:val="24"/>
      <w:lang w:val="el-GR" w:eastAsia="el-GR"/>
    </w:rPr>
  </w:style>
  <w:style w:type="table" w:customStyle="1" w:styleId="TableGrid1">
    <w:name w:val="Table Grid1"/>
    <w:basedOn w:val="TableNormal"/>
    <w:next w:val="TableGrid"/>
    <w:uiPriority w:val="59"/>
    <w:rsid w:val="0066486D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semiHidden/>
    <w:rsid w:val="0087567C"/>
    <w:pPr>
      <w:ind w:left="2127" w:right="-858"/>
      <w:jc w:val="both"/>
    </w:pPr>
    <w:rPr>
      <w:rFonts w:ascii="Arial" w:hAnsi="Arial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pma.com" TargetMode="External"/><Relationship Id="rId13" Type="http://schemas.openxmlformats.org/officeDocument/2006/relationships/hyperlink" Target="mailto:info@cyhrm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yhrm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fpma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15886-CyHRMA-TP_Application%20Form_Individual%20Member_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AA1DD-D9F8-4EF0-834D-75349F64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15886-CyHRMA-TP_Application Form_Individual Member_draft</Template>
  <TotalTime>70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Marfin Popular Bank</Company>
  <LinksUpToDate>false</LinksUpToDate>
  <CharactersWithSpaces>6204</CharactersWithSpaces>
  <SharedDoc>false</SharedDoc>
  <HLinks>
    <vt:vector size="30" baseType="variant">
      <vt:variant>
        <vt:i4>5177457</vt:i4>
      </vt:variant>
      <vt:variant>
        <vt:i4>218</vt:i4>
      </vt:variant>
      <vt:variant>
        <vt:i4>0</vt:i4>
      </vt:variant>
      <vt:variant>
        <vt:i4>5</vt:i4>
      </vt:variant>
      <vt:variant>
        <vt:lpwstr>mailto:info@cyhrma.org</vt:lpwstr>
      </vt:variant>
      <vt:variant>
        <vt:lpwstr/>
      </vt:variant>
      <vt:variant>
        <vt:i4>4390938</vt:i4>
      </vt:variant>
      <vt:variant>
        <vt:i4>51</vt:i4>
      </vt:variant>
      <vt:variant>
        <vt:i4>0</vt:i4>
      </vt:variant>
      <vt:variant>
        <vt:i4>5</vt:i4>
      </vt:variant>
      <vt:variant>
        <vt:lpwstr>http://www.wfpma.com/</vt:lpwstr>
      </vt:variant>
      <vt:variant>
        <vt:lpwstr/>
      </vt:variant>
      <vt:variant>
        <vt:i4>4390938</vt:i4>
      </vt:variant>
      <vt:variant>
        <vt:i4>46</vt:i4>
      </vt:variant>
      <vt:variant>
        <vt:i4>0</vt:i4>
      </vt:variant>
      <vt:variant>
        <vt:i4>5</vt:i4>
      </vt:variant>
      <vt:variant>
        <vt:lpwstr>http://www.wfpma.com/</vt:lpwstr>
      </vt:variant>
      <vt:variant>
        <vt:lpwstr/>
      </vt:variant>
      <vt:variant>
        <vt:i4>4390938</vt:i4>
      </vt:variant>
      <vt:variant>
        <vt:i4>37</vt:i4>
      </vt:variant>
      <vt:variant>
        <vt:i4>0</vt:i4>
      </vt:variant>
      <vt:variant>
        <vt:i4>5</vt:i4>
      </vt:variant>
      <vt:variant>
        <vt:lpwstr>http://www.wfpma.com/</vt:lpwstr>
      </vt:variant>
      <vt:variant>
        <vt:lpwstr/>
      </vt:variant>
      <vt:variant>
        <vt:i4>5177457</vt:i4>
      </vt:variant>
      <vt:variant>
        <vt:i4>0</vt:i4>
      </vt:variant>
      <vt:variant>
        <vt:i4>0</vt:i4>
      </vt:variant>
      <vt:variant>
        <vt:i4>5</vt:i4>
      </vt:variant>
      <vt:variant>
        <vt:lpwstr>mailto:info@cyhrma.org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St. Theodorou</dc:creator>
  <cp:lastModifiedBy>CyHRMA</cp:lastModifiedBy>
  <cp:revision>51</cp:revision>
  <cp:lastPrinted>2016-08-30T06:06:00Z</cp:lastPrinted>
  <dcterms:created xsi:type="dcterms:W3CDTF">2018-05-08T11:19:00Z</dcterms:created>
  <dcterms:modified xsi:type="dcterms:W3CDTF">2024-11-12T09:43:00Z</dcterms:modified>
</cp:coreProperties>
</file>